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89" w:lineRule="exact"/>
        <w:ind w:left="2649" w:right="0" w:firstLine="0"/>
        <w:jc w:val="left"/>
        <w:rPr>
          <w:rFonts w:ascii="宋体" w:hAnsi="宋体" w:eastAsia="宋体" w:cs="宋体"/>
          <w:position w:val="2"/>
          <w:sz w:val="32"/>
          <w:szCs w:val="32"/>
        </w:rPr>
      </w:pPr>
      <w:r>
        <w:rPr>
          <w:rFonts w:ascii="宋体" w:hAnsi="宋体" w:eastAsia="宋体" w:cs="宋体"/>
          <w:position w:val="1"/>
          <w:sz w:val="32"/>
          <w:szCs w:val="32"/>
        </w:rPr>
        <w:t>2020</w:t>
      </w:r>
      <w:r>
        <w:rPr>
          <w:rFonts w:ascii="宋体" w:hAnsi="宋体" w:eastAsia="宋体" w:cs="宋体"/>
          <w:sz w:val="32"/>
          <w:szCs w:val="32"/>
        </w:rPr>
        <w:t>年专升本拟录取</w:t>
      </w:r>
      <w:r>
        <w:rPr>
          <w:rFonts w:ascii="宋体" w:hAnsi="宋体" w:eastAsia="宋体" w:cs="宋体"/>
          <w:position w:val="2"/>
          <w:sz w:val="32"/>
          <w:szCs w:val="32"/>
        </w:rPr>
        <w:t>公示名单</w:t>
      </w:r>
    </w:p>
    <w:p>
      <w:pPr>
        <w:spacing w:before="0" w:line="389" w:lineRule="exact"/>
        <w:ind w:left="2649" w:right="0" w:firstLine="0"/>
        <w:jc w:val="left"/>
        <w:rPr>
          <w:rFonts w:ascii="宋体" w:hAnsi="宋体" w:eastAsia="宋体" w:cs="宋体"/>
          <w:position w:val="2"/>
          <w:sz w:val="32"/>
          <w:szCs w:val="32"/>
        </w:rPr>
      </w:pPr>
    </w:p>
    <w:p>
      <w:pPr>
        <w:spacing w:before="0" w:line="389" w:lineRule="exact"/>
        <w:ind w:left="2649" w:right="0" w:firstLine="0"/>
        <w:jc w:val="left"/>
        <w:rPr>
          <w:rFonts w:ascii="宋体" w:hAnsi="宋体" w:eastAsia="宋体" w:cs="宋体"/>
          <w:positio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left="0" w:leftChars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根据《四川省教育厅关于2020年普通高等学校选拔优秀专科毕业生进入本科阶段学习的通知》(川教函〔2020〕243号)、《成都信息工程大学关于2020年选拔优秀专科应届毕业生进入本科阶段学习的通知》（成信校发〔2020〕27号）、《成都信息工程大学“专升本”工作管理办法》（成信校发〔2016〕27号）文件要求，经考试选拔，报我校“专升本”工作领导小组审核通过，现将拟录名单进行公示(公示名单见附件)，公示期为：7月10日-7月16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left="0" w:leftChars="0" w:right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如有异议，请在公示期内（工作日）以书面材料形式向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成都信息工程大学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“专升本”工作领导小组办公室（设在教务处）反映，受理材料截止时间为：7月16日。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教务处学籍管理科：吴老师，028-85967803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纪委办公室：贾老师，028-85966475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                                  成都信息工程大学教务处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240" w:afterAutospacing="0" w:line="360" w:lineRule="auto"/>
        <w:ind w:right="0"/>
        <w:textAlignment w:val="auto"/>
        <w:rPr>
          <w:rFonts w:ascii="Gill Sans MT" w:hAnsi="Gill Sans MT" w:eastAsia="Gill Sans MT" w:cs="Gill Sans MT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                                       2020年7月10日</w:t>
      </w: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hint="eastAsia" w:ascii="Gill Sans MT" w:hAnsi="Gill Sans MT" w:eastAsia="宋体" w:cs="Gill Sans MT"/>
          <w:lang w:val="en-US" w:eastAsia="zh-CN"/>
        </w:rPr>
        <w:sectPr>
          <w:pgSz w:w="11910" w:h="16840"/>
          <w:pgMar w:top="1378" w:right="1168" w:bottom="278" w:left="1200" w:header="720" w:footer="720" w:gutter="0"/>
          <w:cols w:equalWidth="0" w:num="1">
            <w:col w:w="10390"/>
          </w:cols>
          <w:rtlGutter w:val="0"/>
          <w:docGrid w:linePitch="0" w:charSpace="0"/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44" o:spid="_x0000_s1044" o:spt="75" type="#_x0000_t75" style="position:absolute;left:0pt;margin-left:1.5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  <w:vAlign w:val="top"/>
          </w:tcPr>
          <w:p>
            <w:pPr>
              <w:pStyle w:val="18"/>
              <w:spacing w:before="76" w:line="240" w:lineRule="auto"/>
              <w:ind w:left="199" w:leftChars="0"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  <w:vAlign w:val="top"/>
          </w:tcPr>
          <w:p>
            <w:pPr>
              <w:pStyle w:val="18"/>
              <w:spacing w:before="76" w:line="240" w:lineRule="auto"/>
              <w:ind w:left="520" w:leftChars="0"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  <w:vAlign w:val="top"/>
          </w:tcPr>
          <w:p>
            <w:pPr>
              <w:pStyle w:val="18"/>
              <w:spacing w:before="105" w:line="240" w:lineRule="auto"/>
              <w:ind w:left="99" w:leftChars="0" w:right="0" w:rightChars="0"/>
              <w:jc w:val="left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/>
                <w:color w:val="171717"/>
                <w:sz w:val="22"/>
              </w:rPr>
              <w:t>2002010503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  <w:vAlign w:val="top"/>
          </w:tcPr>
          <w:p>
            <w:pPr>
              <w:pStyle w:val="18"/>
              <w:spacing w:before="73" w:line="240" w:lineRule="auto"/>
              <w:ind w:left="381" w:leftChars="0"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272727"/>
                <w:spacing w:val="-4"/>
                <w:sz w:val="22"/>
                <w:szCs w:val="22"/>
              </w:rPr>
              <w:t>张立松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>
            <w:pPr>
              <w:rPr>
                <w:rFonts w:hint="eastAsia" w:ascii="文鼎花瓣体" w:hAnsi="文鼎花瓣体" w:eastAsia="文鼎花瓣体" w:cs="文鼎花瓣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2002010511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1F1F1F"/>
                <w:spacing w:val="-4"/>
                <w:sz w:val="22"/>
                <w:szCs w:val="22"/>
              </w:rPr>
              <w:t>刁永洪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101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2002010513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李自豪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2002010515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2"/>
                <w:sz w:val="22"/>
                <w:szCs w:val="22"/>
              </w:rPr>
              <w:t>刘佳荣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2002010516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1D1D1D"/>
                <w:sz w:val="22"/>
                <w:szCs w:val="22"/>
              </w:rPr>
              <w:t>尹少为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8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2002010517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许海龙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2002010524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周黎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2002010529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何程宇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2002010603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彭远浩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2002010608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杨强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8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2002010610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王霜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2002010611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王映森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2002010613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5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李</w:t>
            </w:r>
            <w:r>
              <w:rPr>
                <w:rFonts w:hint="eastAsia" w:ascii="宋体" w:hAnsi="宋体" w:eastAsia="宋体" w:cs="宋体"/>
                <w:color w:val="2B2B2B"/>
                <w:sz w:val="22"/>
                <w:szCs w:val="22"/>
                <w:lang w:eastAsia="zh-CN"/>
              </w:rPr>
              <w:t>婧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2002010618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pacing w:val="-4"/>
                <w:sz w:val="22"/>
                <w:szCs w:val="22"/>
              </w:rPr>
              <w:t>梁敬悦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电子科学与技术</w:t>
            </w:r>
          </w:p>
          <w:p>
            <w:pPr>
              <w:pStyle w:val="18"/>
              <w:spacing w:before="188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2002010622</w:t>
            </w:r>
          </w:p>
          <w:p>
            <w:pPr>
              <w:pStyle w:val="18"/>
              <w:spacing w:before="3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2002010623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right="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pacing w:val="-4"/>
                <w:sz w:val="22"/>
                <w:szCs w:val="22"/>
              </w:rPr>
              <w:t>魏宜滨</w:t>
            </w:r>
          </w:p>
          <w:p>
            <w:pPr>
              <w:pStyle w:val="18"/>
              <w:spacing w:before="193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陈润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2002010706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李庭先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2002010710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8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彭炜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2002010713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李婷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2002010715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93939"/>
                <w:spacing w:val="4"/>
                <w:sz w:val="22"/>
                <w:szCs w:val="22"/>
              </w:rPr>
              <w:t>李靖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电子科学与技术</w:t>
            </w:r>
          </w:p>
          <w:p>
            <w:pPr>
              <w:pStyle w:val="18"/>
              <w:spacing w:before="195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2002010725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2002010802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2"/>
                <w:sz w:val="22"/>
                <w:szCs w:val="22"/>
              </w:rPr>
              <w:t>谢新宇</w:t>
            </w:r>
          </w:p>
          <w:p>
            <w:pPr>
              <w:pStyle w:val="18"/>
              <w:spacing w:before="195" w:line="240" w:lineRule="auto"/>
              <w:ind w:left="37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C2C"/>
                <w:spacing w:val="-2"/>
                <w:sz w:val="22"/>
                <w:szCs w:val="22"/>
                <w:lang w:eastAsia="zh-CN"/>
              </w:rPr>
              <w:t>刘中顺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2002010806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6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73737"/>
                <w:sz w:val="22"/>
                <w:szCs w:val="22"/>
              </w:rPr>
              <w:t>程嘉祥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2002010811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苟锦容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position w:val="1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子科学与技术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2002010813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王川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2002010814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罗书达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刘万豪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2002010819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马建刚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2002010821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4"/>
                <w:sz w:val="22"/>
                <w:szCs w:val="22"/>
              </w:rPr>
              <w:t>陈诗璇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spacing w:after="0" w:line="240" w:lineRule="auto"/>
        <w:jc w:val="center"/>
        <w:rPr>
          <w:rFonts w:hint="eastAsia" w:eastAsia="宋体"/>
          <w:lang w:eastAsia="zh-CN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  <w:r>
        <w:rPr>
          <w:rFonts w:hint="eastAsia" w:eastAsia="宋体"/>
          <w:color w:val="181818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1258" w:tblpY="5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51515"/>
                <w:sz w:val="22"/>
              </w:rPr>
              <w:t>2002010822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范杰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5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1"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2002010823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刘惠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2002010825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谢伟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2002010828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张浩明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2002010901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马珊珊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8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2002010902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z w:val="22"/>
                <w:szCs w:val="22"/>
              </w:rPr>
              <w:t>冯梁俊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2002010910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何方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41414"/>
                <w:sz w:val="22"/>
              </w:rPr>
              <w:t>2002010911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姜文闻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51515"/>
                <w:sz w:val="22"/>
              </w:rPr>
              <w:t>2002010916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徐欣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10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2002010917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罗淦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2002010924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黄子洲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2002011002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杨</w:t>
            </w: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  <w:lang w:eastAsia="zh-CN"/>
              </w:rPr>
              <w:t>淇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5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41414"/>
                <w:sz w:val="22"/>
              </w:rPr>
              <w:t>2002011010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4"/>
                <w:sz w:val="22"/>
                <w:szCs w:val="22"/>
              </w:rPr>
              <w:t>陈晓娇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电子科学与技术</w:t>
            </w:r>
          </w:p>
          <w:p>
            <w:pPr>
              <w:pStyle w:val="18"/>
              <w:spacing w:before="188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2002011011</w:t>
            </w:r>
          </w:p>
          <w:p>
            <w:pPr>
              <w:pStyle w:val="18"/>
              <w:spacing w:before="4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2002011021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4"/>
                <w:sz w:val="22"/>
                <w:szCs w:val="22"/>
              </w:rPr>
              <w:t>易铃枝</w:t>
            </w:r>
          </w:p>
          <w:p>
            <w:pPr>
              <w:pStyle w:val="18"/>
              <w:spacing w:before="186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陈瑶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2002011022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陈翔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5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51515"/>
                <w:sz w:val="22"/>
              </w:rPr>
              <w:t>2002011026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13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92929"/>
                <w:sz w:val="22"/>
                <w:szCs w:val="22"/>
                <w:lang w:eastAsia="zh-CN"/>
              </w:rPr>
              <w:t>田</w:t>
            </w: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鹏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5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2002011027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2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1F1F1F"/>
                <w:spacing w:val="-3"/>
                <w:sz w:val="22"/>
                <w:szCs w:val="22"/>
              </w:rPr>
              <w:t>张</w:t>
            </w:r>
            <w:r>
              <w:rPr>
                <w:rFonts w:hint="eastAsia" w:ascii="宋体" w:hAnsi="宋体" w:eastAsia="宋体" w:cs="宋体"/>
                <w:color w:val="1F1F1F"/>
                <w:spacing w:val="-3"/>
                <w:sz w:val="22"/>
                <w:szCs w:val="22"/>
                <w:lang w:eastAsia="zh-CN"/>
              </w:rPr>
              <w:t>琰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2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2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2002011028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郑家康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6" w:right="0" w:firstLine="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16" w:right="0" w:firstLine="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电子科学与技术</w:t>
            </w:r>
          </w:p>
          <w:p>
            <w:pPr>
              <w:pStyle w:val="18"/>
              <w:spacing w:before="194" w:line="240" w:lineRule="auto"/>
              <w:ind w:left="51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2002011030</w:t>
            </w:r>
          </w:p>
          <w:p>
            <w:pPr>
              <w:pStyle w:val="18"/>
              <w:spacing w:before="10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A1A1A"/>
                <w:sz w:val="22"/>
              </w:rPr>
              <w:t>2002011104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田洋</w:t>
            </w:r>
          </w:p>
          <w:p>
            <w:pPr>
              <w:pStyle w:val="18"/>
              <w:spacing w:before="3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  <w:p>
            <w:pPr>
              <w:pStyle w:val="18"/>
              <w:spacing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83838"/>
                <w:sz w:val="22"/>
                <w:szCs w:val="22"/>
              </w:rPr>
              <w:t>霍佳慧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5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电子科学与技术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2002011114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巫江月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2002010824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4"/>
                <w:sz w:val="22"/>
                <w:szCs w:val="22"/>
              </w:rPr>
              <w:t>李加洪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2002011023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马力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2002011105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pacing w:val="4"/>
                <w:sz w:val="22"/>
                <w:szCs w:val="22"/>
              </w:rPr>
              <w:t>李朝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2002011111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pacing w:val="-3"/>
                <w:sz w:val="22"/>
                <w:szCs w:val="22"/>
              </w:rPr>
              <w:t>祝中科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2002011113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黄灿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2002011116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黄</w:t>
            </w:r>
            <w:r>
              <w:rPr>
                <w:rFonts w:hint="eastAsia" w:ascii="宋体" w:hAnsi="宋体" w:eastAsia="宋体" w:cs="宋体"/>
                <w:color w:val="2C2C2C"/>
                <w:spacing w:val="-4"/>
                <w:sz w:val="22"/>
                <w:szCs w:val="22"/>
                <w:lang w:val="en-US" w:eastAsia="zh-CN"/>
              </w:rPr>
              <w:t>穸</w:t>
            </w: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珞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</w:tbl>
    <w:p>
      <w:pPr>
        <w:spacing w:before="1" w:line="240" w:lineRule="auto"/>
        <w:rPr>
          <w:rFonts w:ascii="Calibri" w:hAnsi="Calibri" w:eastAsia="Calibri" w:cs="Calibri"/>
          <w:b/>
          <w:bCs/>
          <w:sz w:val="6"/>
          <w:szCs w:val="6"/>
        </w:rPr>
      </w:pPr>
      <w:r>
        <w:pict>
          <v:shape id="_x0000_s1045" o:spid="_x0000_s1045" o:spt="75" type="#_x0000_t75" style="position:absolute;left:0pt;margin-left:-0.75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46" o:spid="_x0000_s1046" o:spt="75" type="#_x0000_t75" style="position:absolute;left:0pt;margin-left:0pt;margin-top:-0.75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63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2002011117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彭宏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6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2002011126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6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73737"/>
                <w:sz w:val="22"/>
                <w:szCs w:val="22"/>
              </w:rPr>
              <w:t>赵雪非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3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电子信息工程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2002011129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卢</w:t>
            </w:r>
            <w:r>
              <w:rPr>
                <w:rFonts w:hint="eastAsia" w:ascii="宋体" w:hAnsi="宋体" w:eastAsia="宋体" w:cs="宋体"/>
                <w:color w:val="2B2B2B"/>
                <w:sz w:val="22"/>
                <w:szCs w:val="22"/>
                <w:lang w:eastAsia="zh-CN"/>
              </w:rPr>
              <w:t>灏</w:t>
            </w: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源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2002030101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熊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  <w:t>晞</w:t>
            </w: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沫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2002030104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江洋颖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2002030106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母云菁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5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2002030108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郑蜀</w:t>
            </w:r>
            <w:r>
              <w:rPr>
                <w:rFonts w:hint="eastAsia" w:ascii="宋体" w:hAnsi="宋体" w:eastAsia="宋体" w:cs="宋体"/>
                <w:color w:val="292929"/>
                <w:sz w:val="22"/>
                <w:szCs w:val="22"/>
                <w:lang w:eastAsia="zh-CN"/>
              </w:rPr>
              <w:t>媛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2002030109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2"/>
                <w:sz w:val="22"/>
                <w:szCs w:val="22"/>
              </w:rPr>
              <w:t>黄蓓怡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2002030114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周妹含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2002030115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王晓凤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2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2002030116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2"/>
                <w:sz w:val="22"/>
                <w:szCs w:val="22"/>
              </w:rPr>
              <w:t>万菲雨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2002030118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32323"/>
                <w:w w:val="95"/>
                <w:sz w:val="22"/>
                <w:szCs w:val="22"/>
                <w:lang w:eastAsia="zh-CN"/>
              </w:rPr>
              <w:t>冷</w:t>
            </w:r>
            <w:r>
              <w:rPr>
                <w:rFonts w:ascii="宋体" w:hAnsi="宋体" w:eastAsia="宋体" w:cs="宋体"/>
                <w:color w:val="232323"/>
                <w:w w:val="95"/>
                <w:sz w:val="22"/>
                <w:szCs w:val="22"/>
              </w:rPr>
              <w:t>世民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2002030119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2"/>
                <w:sz w:val="22"/>
                <w:szCs w:val="22"/>
              </w:rPr>
              <w:t>毛欣瑶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会计学</w:t>
            </w:r>
          </w:p>
          <w:p>
            <w:pPr>
              <w:pStyle w:val="18"/>
              <w:spacing w:before="187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2002030125</w:t>
            </w:r>
          </w:p>
          <w:p>
            <w:pPr>
              <w:pStyle w:val="18"/>
              <w:spacing w:before="1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2002030128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right="13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刘</w:t>
            </w: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  <w:lang w:eastAsia="zh-CN"/>
              </w:rPr>
              <w:t>钰</w:t>
            </w:r>
          </w:p>
          <w:p>
            <w:pPr>
              <w:pStyle w:val="18"/>
              <w:spacing w:before="188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张益萍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2002030129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唐登</w:t>
            </w:r>
            <w:r>
              <w:rPr>
                <w:rFonts w:hint="eastAsia" w:ascii="宋体" w:hAnsi="宋体" w:eastAsia="宋体" w:cs="宋体"/>
                <w:color w:val="2A2A2A"/>
                <w:sz w:val="22"/>
                <w:szCs w:val="22"/>
                <w:lang w:eastAsia="zh-CN"/>
              </w:rPr>
              <w:t>艳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80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2002030202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4"/>
                <w:sz w:val="22"/>
                <w:szCs w:val="22"/>
              </w:rPr>
              <w:t>刘精英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2002030205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王杨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2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2002030207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周洪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会计学</w:t>
            </w:r>
          </w:p>
          <w:p>
            <w:pPr>
              <w:pStyle w:val="18"/>
              <w:spacing w:before="195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2002030209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2002030211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 w:firstLine="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4"/>
                <w:sz w:val="22"/>
                <w:szCs w:val="22"/>
              </w:rPr>
              <w:t>刘雨莲</w:t>
            </w:r>
          </w:p>
          <w:p>
            <w:pPr>
              <w:pStyle w:val="18"/>
              <w:spacing w:before="198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2"/>
                <w:sz w:val="22"/>
                <w:szCs w:val="22"/>
              </w:rPr>
              <w:t>刘紫怡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2002030214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6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pacing w:val="-3"/>
                <w:sz w:val="22"/>
                <w:szCs w:val="22"/>
              </w:rPr>
              <w:t>杨彩霞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2002030218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2"/>
                <w:sz w:val="22"/>
                <w:szCs w:val="22"/>
              </w:rPr>
              <w:t>龙</w:t>
            </w:r>
            <w:r>
              <w:rPr>
                <w:rFonts w:hint="eastAsia" w:ascii="宋体" w:hAnsi="宋体" w:eastAsia="宋体" w:cs="宋体"/>
                <w:color w:val="2B2B2B"/>
                <w:spacing w:val="-2"/>
                <w:sz w:val="22"/>
                <w:szCs w:val="22"/>
                <w:lang w:eastAsia="zh-CN"/>
              </w:rPr>
              <w:t>姝</w:t>
            </w:r>
            <w:r>
              <w:rPr>
                <w:rFonts w:ascii="宋体" w:hAnsi="宋体" w:eastAsia="宋体" w:cs="宋体"/>
                <w:color w:val="2B2B2B"/>
                <w:spacing w:val="-2"/>
                <w:sz w:val="22"/>
                <w:szCs w:val="22"/>
              </w:rPr>
              <w:t>蓉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2002030219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王敏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2002030224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宋儒豪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13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2002030226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6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杨斯棋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2002030227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刘瑜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2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2002030304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何倩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spacing w:after="0" w:line="240" w:lineRule="auto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47" o:spid="_x0000_s1047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13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2002030310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李秋霞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80" w:line="240" w:lineRule="auto"/>
              <w:ind w:left="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1" w:line="240" w:lineRule="auto"/>
              <w:ind w:left="10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2002030312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4"/>
                <w:sz w:val="22"/>
                <w:szCs w:val="22"/>
              </w:rPr>
              <w:t>张爱林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2002030314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黄千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2002030315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袁宗欣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2002030318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4"/>
                <w:sz w:val="22"/>
                <w:szCs w:val="22"/>
              </w:rPr>
              <w:t>秦玉琳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8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2002030319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付奇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2002030321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杨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  <w:t>婧</w:t>
            </w: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铃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2002030324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8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陆雪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婧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9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苟月虹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2002030330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D3D3D"/>
                <w:spacing w:val="3"/>
                <w:sz w:val="22"/>
                <w:szCs w:val="22"/>
              </w:rPr>
              <w:t>李雪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2002030403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黄和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2002030409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5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贾婷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>
            <w:pPr>
              <w:pStyle w:val="18"/>
              <w:spacing w:before="73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建档立卡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z w:val="22"/>
                <w:szCs w:val="22"/>
              </w:rPr>
              <w:t>会计学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2002030416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4"/>
                <w:sz w:val="22"/>
                <w:szCs w:val="22"/>
              </w:rPr>
              <w:t>李思祺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会计学</w:t>
            </w:r>
          </w:p>
          <w:p>
            <w:pPr>
              <w:pStyle w:val="18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2002030420</w:t>
            </w:r>
          </w:p>
          <w:p>
            <w:pPr>
              <w:pStyle w:val="18"/>
              <w:spacing w:before="3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2002021304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 w:firstLine="8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72727"/>
                <w:spacing w:val="-3"/>
                <w:sz w:val="22"/>
                <w:szCs w:val="22"/>
              </w:rPr>
              <w:t>陈肖</w:t>
            </w:r>
            <w:r>
              <w:rPr>
                <w:rFonts w:hint="eastAsia" w:ascii="宋体" w:hAnsi="宋体" w:eastAsia="宋体" w:cs="宋体"/>
                <w:color w:val="272727"/>
                <w:spacing w:val="-3"/>
                <w:sz w:val="22"/>
                <w:szCs w:val="22"/>
                <w:lang w:eastAsia="zh-CN"/>
              </w:rPr>
              <w:t>祎</w:t>
            </w:r>
          </w:p>
          <w:p>
            <w:pPr>
              <w:pStyle w:val="18"/>
              <w:spacing w:before="188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pacing w:val="-4"/>
                <w:sz w:val="22"/>
                <w:szCs w:val="22"/>
              </w:rPr>
              <w:t>宋明喜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2002021310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pacing w:val="-4"/>
                <w:sz w:val="22"/>
                <w:szCs w:val="22"/>
              </w:rPr>
              <w:t>杨宇杰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80" w:line="240" w:lineRule="auto"/>
              <w:ind w:left="84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8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2002021402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丁俊</w:t>
            </w:r>
            <w:r>
              <w:rPr>
                <w:rFonts w:hint="eastAsia" w:ascii="宋体" w:hAnsi="宋体" w:eastAsia="宋体" w:cs="宋体"/>
                <w:color w:val="232323"/>
                <w:sz w:val="22"/>
                <w:szCs w:val="22"/>
                <w:lang w:eastAsia="zh-CN"/>
              </w:rPr>
              <w:t>姝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2002021407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1D1D1D"/>
                <w:sz w:val="22"/>
                <w:szCs w:val="22"/>
              </w:rPr>
              <w:t>刘小雨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2002021408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冯璐平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203" w:right="0" w:hanging="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2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软件工程</w:t>
            </w:r>
          </w:p>
          <w:p>
            <w:pPr>
              <w:pStyle w:val="18"/>
              <w:spacing w:before="19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D1D1D"/>
                <w:sz w:val="22"/>
              </w:rPr>
              <w:t>2002021413</w:t>
            </w:r>
          </w:p>
          <w:p>
            <w:pPr>
              <w:pStyle w:val="18"/>
              <w:spacing w:before="9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2002021509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3"/>
                <w:sz w:val="22"/>
                <w:szCs w:val="22"/>
              </w:rPr>
              <w:t>刘航宇</w:t>
            </w:r>
          </w:p>
          <w:p>
            <w:pPr>
              <w:pStyle w:val="18"/>
              <w:spacing w:before="183" w:line="240" w:lineRule="auto"/>
              <w:ind w:right="14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82828"/>
                <w:spacing w:val="-3"/>
                <w:sz w:val="22"/>
                <w:szCs w:val="22"/>
                <w:lang w:eastAsia="zh-CN"/>
              </w:rPr>
              <w:t>徐聪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2002021516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张丽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5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软件工程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2002021519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彭君印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right="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2002030102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81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32323"/>
                <w:spacing w:val="-2"/>
                <w:sz w:val="22"/>
                <w:szCs w:val="22"/>
              </w:rPr>
              <w:t>陈</w:t>
            </w:r>
            <w:r>
              <w:rPr>
                <w:rFonts w:hint="eastAsia" w:ascii="宋体" w:hAnsi="宋体" w:eastAsia="宋体" w:cs="宋体"/>
                <w:color w:val="232323"/>
                <w:spacing w:val="-2"/>
                <w:sz w:val="22"/>
                <w:szCs w:val="22"/>
                <w:lang w:eastAsia="zh-CN"/>
              </w:rPr>
              <w:t>妍汐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5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2002030103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梁丽娟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2002030107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罗元丽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2002030110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w w:val="85"/>
                <w:sz w:val="22"/>
                <w:szCs w:val="22"/>
              </w:rPr>
              <w:t>蒲章丰色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2002030121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22222"/>
                <w:w w:val="90"/>
                <w:sz w:val="22"/>
                <w:szCs w:val="22"/>
              </w:rPr>
              <w:t>李心</w:t>
            </w:r>
            <w:r>
              <w:rPr>
                <w:rFonts w:hint="eastAsia" w:ascii="宋体" w:hAnsi="宋体" w:eastAsia="宋体" w:cs="宋体"/>
                <w:color w:val="222222"/>
                <w:w w:val="90"/>
                <w:sz w:val="22"/>
                <w:szCs w:val="22"/>
                <w:lang w:eastAsia="zh-CN"/>
              </w:rPr>
              <w:t>蕊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spacing w:after="0" w:line="240" w:lineRule="auto"/>
        <w:jc w:val="center"/>
        <w:rPr>
          <w:rFonts w:ascii="Leelawadee UI Semilight" w:hAnsi="Leelawadee UI Semilight" w:eastAsia="Leelawadee UI Semilight" w:cs="Leelawadee UI Semiligh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8" w:line="240" w:lineRule="auto"/>
        <w:rPr>
          <w:rFonts w:ascii="Leelawadee UI Semilight" w:hAnsi="Leelawadee UI Semilight" w:eastAsia="Leelawadee UI Semilight" w:cs="Leelawadee UI Semilight"/>
          <w:b w:val="0"/>
          <w:bCs w:val="0"/>
          <w:sz w:val="5"/>
          <w:szCs w:val="5"/>
        </w:rPr>
      </w:pPr>
      <w:r>
        <w:pict>
          <v:shape id="_x0000_s1048" o:spid="_x0000_s1048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2002030123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9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A2A2A"/>
                <w:sz w:val="22"/>
                <w:szCs w:val="22"/>
                <w:lang w:eastAsia="zh-CN"/>
              </w:rPr>
              <w:t>姜顺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1" w:line="240" w:lineRule="auto"/>
              <w:ind w:left="10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2002030126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吴佳仪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2002030127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5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胡静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2002030203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陈俞静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2002030204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4"/>
                <w:sz w:val="22"/>
                <w:szCs w:val="22"/>
              </w:rPr>
              <w:t>姜雨岚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2002030208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陈诚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2002030210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pacing w:val="-4"/>
                <w:sz w:val="22"/>
                <w:szCs w:val="22"/>
              </w:rPr>
              <w:t>汪宇晖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51515"/>
                <w:sz w:val="22"/>
              </w:rPr>
              <w:t>2002030221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刘星月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2002030223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万靖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2002030229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2"/>
                <w:sz w:val="22"/>
                <w:szCs w:val="22"/>
              </w:rPr>
              <w:t>李乐彦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2002030301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蒋丹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2002030302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谢丽平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1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2002030305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郎萌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市场营销</w:t>
            </w:r>
          </w:p>
          <w:p>
            <w:pPr>
              <w:pStyle w:val="18"/>
              <w:spacing w:before="189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3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6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2002030311</w:t>
            </w:r>
          </w:p>
          <w:p>
            <w:pPr>
              <w:pStyle w:val="18"/>
              <w:spacing w:before="10" w:line="240" w:lineRule="auto"/>
              <w:ind w:right="0"/>
              <w:jc w:val="left"/>
              <w:rPr>
                <w:rFonts w:ascii="Leelawadee UI Semilight" w:hAnsi="Leelawadee UI Semilight" w:eastAsia="Leelawadee UI Semilight" w:cs="Leelawadee UI Semilight"/>
                <w:b w:val="0"/>
                <w:bCs w:val="0"/>
                <w:sz w:val="16"/>
                <w:szCs w:val="16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2002030313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何潇</w:t>
            </w:r>
          </w:p>
          <w:p>
            <w:pPr>
              <w:pStyle w:val="18"/>
              <w:spacing w:before="183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4"/>
                <w:sz w:val="22"/>
                <w:szCs w:val="22"/>
              </w:rPr>
              <w:t>蒲长远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吴爱凤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80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2002030323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pacing w:val="-3"/>
                <w:sz w:val="22"/>
                <w:szCs w:val="22"/>
              </w:rPr>
              <w:t>谢青秀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4"/>
                <w:sz w:val="22"/>
                <w:szCs w:val="22"/>
              </w:rPr>
              <w:t>罗文鸿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2002030329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2"/>
                <w:sz w:val="22"/>
                <w:szCs w:val="22"/>
              </w:rPr>
              <w:t>谢红瑶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  <w:p>
            <w:pPr>
              <w:pStyle w:val="18"/>
              <w:spacing w:before="19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A1A1A"/>
                <w:sz w:val="22"/>
              </w:rPr>
              <w:t>2002030401</w:t>
            </w:r>
          </w:p>
          <w:p>
            <w:pPr>
              <w:pStyle w:val="18"/>
              <w:spacing w:before="4" w:line="240" w:lineRule="auto"/>
              <w:ind w:right="0"/>
              <w:jc w:val="left"/>
              <w:rPr>
                <w:rFonts w:ascii="Leelawadee UI Semilight" w:hAnsi="Leelawadee UI Semilight" w:eastAsia="Leelawadee UI Semilight" w:cs="Leelawadee UI Semilight"/>
                <w:b w:val="0"/>
                <w:bCs w:val="0"/>
                <w:sz w:val="17"/>
                <w:szCs w:val="17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B1B1B"/>
                <w:sz w:val="22"/>
              </w:rPr>
              <w:t>2002030404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77" w:right="0" w:firstLine="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胡胜龙</w:t>
            </w:r>
          </w:p>
          <w:p>
            <w:pPr>
              <w:pStyle w:val="18"/>
              <w:spacing w:before="195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蔡</w:t>
            </w:r>
            <w:r>
              <w:rPr>
                <w:rFonts w:hint="eastAsia" w:ascii="宋体" w:hAnsi="宋体" w:eastAsia="宋体" w:cs="宋体"/>
                <w:color w:val="2D2D2D"/>
                <w:sz w:val="22"/>
                <w:szCs w:val="22"/>
                <w:lang w:eastAsia="zh-CN"/>
              </w:rPr>
              <w:t>嫦云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2002030407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赵梦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  <w:t>姣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71717"/>
                <w:sz w:val="22"/>
              </w:rPr>
              <w:t>2002030408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pacing w:val="-2"/>
                <w:sz w:val="22"/>
                <w:szCs w:val="22"/>
              </w:rPr>
              <w:t>廖文静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right="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2002030410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8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陈</w:t>
            </w:r>
            <w:r>
              <w:rPr>
                <w:rFonts w:hint="eastAsia" w:ascii="宋体" w:hAnsi="宋体" w:eastAsia="宋体" w:cs="宋体"/>
                <w:color w:val="2A2A2A"/>
                <w:sz w:val="22"/>
                <w:szCs w:val="22"/>
                <w:lang w:eastAsia="zh-CN"/>
              </w:rPr>
              <w:t>懋</w:t>
            </w: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佳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A1A1A"/>
                <w:sz w:val="22"/>
              </w:rPr>
              <w:t>2002030413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1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曾颖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99"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73737"/>
                <w:sz w:val="22"/>
                <w:szCs w:val="22"/>
              </w:rPr>
              <w:t>岳琴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市场营销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81818"/>
                <w:sz w:val="22"/>
              </w:rPr>
              <w:t>2002030419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D3D3D"/>
                <w:sz w:val="22"/>
                <w:szCs w:val="22"/>
              </w:rPr>
              <w:t>王笑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9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161616"/>
                <w:sz w:val="22"/>
              </w:rPr>
              <w:t>2002021202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F2F2F"/>
                <w:w w:val="90"/>
                <w:sz w:val="22"/>
                <w:szCs w:val="22"/>
              </w:rPr>
              <w:t>李岩</w:t>
            </w:r>
            <w:r>
              <w:rPr>
                <w:rFonts w:hint="eastAsia" w:ascii="宋体" w:hAnsi="宋体" w:eastAsia="宋体" w:cs="宋体"/>
                <w:color w:val="2F2F2F"/>
                <w:w w:val="90"/>
                <w:sz w:val="22"/>
                <w:szCs w:val="22"/>
                <w:lang w:eastAsia="zh-CN"/>
              </w:rPr>
              <w:t>珀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line="240" w:lineRule="auto"/>
        <w:ind w:right="4631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49" o:spid="_x0000_s1049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2002021206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4"/>
                <w:sz w:val="22"/>
                <w:szCs w:val="22"/>
              </w:rPr>
              <w:t>马佩妙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2002021211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张财通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2002021213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pacing w:val="-4"/>
                <w:sz w:val="22"/>
                <w:szCs w:val="22"/>
              </w:rPr>
              <w:t>吴嘉欣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2002021214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pacing w:val="2"/>
                <w:sz w:val="22"/>
                <w:szCs w:val="22"/>
              </w:rPr>
              <w:t>杨兴坤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2002021216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B2B2B"/>
                <w:spacing w:val="-4"/>
                <w:sz w:val="22"/>
                <w:szCs w:val="22"/>
              </w:rPr>
              <w:t>杨晋</w:t>
            </w:r>
            <w:r>
              <w:rPr>
                <w:rFonts w:hint="eastAsia" w:ascii="宋体" w:hAnsi="宋体" w:eastAsia="宋体" w:cs="宋体"/>
                <w:color w:val="2B2B2B"/>
                <w:spacing w:val="-4"/>
                <w:sz w:val="22"/>
                <w:szCs w:val="22"/>
                <w:lang w:eastAsia="zh-CN"/>
              </w:rPr>
              <w:t>玥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2002021221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张晓玉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2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2002021307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83838"/>
                <w:spacing w:val="-3"/>
                <w:sz w:val="22"/>
                <w:szCs w:val="22"/>
              </w:rPr>
              <w:t>唐青青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2002021314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6"/>
                <w:sz w:val="22"/>
                <w:szCs w:val="22"/>
              </w:rPr>
              <w:t>易彬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2002021318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熊玲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2002021328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42424"/>
                <w:sz w:val="22"/>
                <w:szCs w:val="22"/>
                <w:lang w:eastAsia="zh-CN"/>
              </w:rPr>
              <w:t>胥</w:t>
            </w: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财圆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2002021330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26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雍松雨</w:t>
            </w:r>
            <w:r>
              <w:rPr>
                <w:rFonts w:hint="eastAsia" w:ascii="宋体" w:hAnsi="宋体" w:eastAsia="宋体" w:cs="宋体"/>
                <w:color w:val="2D2D2D"/>
                <w:sz w:val="22"/>
                <w:szCs w:val="22"/>
                <w:lang w:eastAsia="zh-CN"/>
              </w:rPr>
              <w:t>童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3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2002021401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刘宽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2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2002021414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周芮晗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6" w:right="0" w:firstLine="2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626" w:right="0" w:hanging="1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  <w:p>
            <w:pPr>
              <w:pStyle w:val="18"/>
              <w:spacing w:before="188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2002021422</w:t>
            </w:r>
          </w:p>
          <w:p>
            <w:pPr>
              <w:pStyle w:val="18"/>
              <w:spacing w:before="1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2002021426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3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  <w:u w:val="none" w:color="auto"/>
              </w:rPr>
              <w:t>兰俊</w:t>
            </w:r>
          </w:p>
          <w:p>
            <w:pPr>
              <w:pStyle w:val="18"/>
              <w:spacing w:before="6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1C1C1C"/>
                <w:sz w:val="22"/>
                <w:szCs w:val="22"/>
              </w:rPr>
              <w:t>陈仪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2002021428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蒋丹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80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2002021429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曹文毅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2002021502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曾澜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2002021504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6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代志强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  <w:p>
            <w:pPr>
              <w:pStyle w:val="18"/>
              <w:spacing w:before="195" w:line="240" w:lineRule="auto"/>
              <w:ind w:left="62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C1C1C"/>
                <w:sz w:val="22"/>
              </w:rPr>
              <w:t>2002021505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2002021507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石芳</w:t>
            </w:r>
          </w:p>
          <w:p>
            <w:pPr>
              <w:pStyle w:val="18"/>
              <w:spacing w:before="190" w:line="240" w:lineRule="auto"/>
              <w:ind w:left="3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王茜茜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2002021510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-4"/>
                <w:sz w:val="22"/>
                <w:szCs w:val="22"/>
              </w:rPr>
              <w:t>蒋泽鹏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2002021512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1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肖睿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2002021513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张凡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2002021514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3"/>
                <w:sz w:val="22"/>
                <w:szCs w:val="22"/>
              </w:rPr>
              <w:t>张刘洋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2002021517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秦鸿怡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6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2002021520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黄梦</w:t>
            </w: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  <w:lang w:eastAsia="zh-CN"/>
              </w:rPr>
              <w:t>菻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2002021521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徐冰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  <w:t>婕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before="57" w:line="240" w:lineRule="auto"/>
        <w:ind w:right="4630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50" o:spid="_x0000_s1050" o:spt="75" type="#_x0000_t75" style="position:absolute;left:0pt;margin-left:-0.75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6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2002021523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谢晓睿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1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2002021525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4"/>
                <w:sz w:val="22"/>
                <w:szCs w:val="22"/>
              </w:rPr>
              <w:t>刘远蝶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62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pacing w:val="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2002021530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杨倩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62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数字媒体技术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2002021608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文亮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1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2002010504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张赛亮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2002010505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蔡佳利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2002010506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胡启鑫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2002010507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王方伟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2002010508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83838"/>
                <w:sz w:val="22"/>
                <w:szCs w:val="22"/>
              </w:rPr>
              <w:t>董博文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2002010509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383838"/>
                <w:sz w:val="22"/>
                <w:szCs w:val="22"/>
              </w:rPr>
              <w:t>宋颖</w:t>
            </w:r>
            <w:r>
              <w:rPr>
                <w:rFonts w:hint="eastAsia" w:ascii="宋体" w:hAnsi="宋体" w:eastAsia="宋体" w:cs="宋体"/>
                <w:color w:val="383838"/>
                <w:sz w:val="22"/>
                <w:szCs w:val="22"/>
                <w:lang w:eastAsia="zh-CN"/>
              </w:rPr>
              <w:t>灏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2002010512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吴梦茜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2002010514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A2A2A"/>
                <w:spacing w:val="-3"/>
                <w:sz w:val="22"/>
                <w:szCs w:val="22"/>
              </w:rPr>
              <w:t>梁代</w:t>
            </w:r>
            <w:r>
              <w:rPr>
                <w:rFonts w:hint="eastAsia" w:ascii="宋体" w:hAnsi="宋体" w:eastAsia="宋体" w:cs="宋体"/>
                <w:color w:val="2A2A2A"/>
                <w:spacing w:val="-3"/>
                <w:sz w:val="22"/>
                <w:szCs w:val="22"/>
                <w:lang w:eastAsia="zh-CN"/>
              </w:rPr>
              <w:t>昊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2002010520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pacing w:val="-4"/>
                <w:sz w:val="22"/>
                <w:szCs w:val="22"/>
              </w:rPr>
              <w:t>周禄雪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8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2002010522</w:t>
            </w:r>
          </w:p>
          <w:p>
            <w:pPr>
              <w:pStyle w:val="18"/>
              <w:spacing w:before="1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2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2002010523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right="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pacing w:val="-4"/>
                <w:sz w:val="22"/>
                <w:szCs w:val="22"/>
              </w:rPr>
              <w:t>胡宇哲</w:t>
            </w:r>
          </w:p>
          <w:p>
            <w:pPr>
              <w:pStyle w:val="18"/>
              <w:spacing w:before="185" w:line="240" w:lineRule="auto"/>
              <w:ind w:right="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徐同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1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2002010525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2"/>
                <w:sz w:val="22"/>
                <w:szCs w:val="22"/>
              </w:rPr>
              <w:t>虞汶东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97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2002010526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严苗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2002010527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苏阳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2002010528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何梦丽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 w:hanging="4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9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2002010530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2002010602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4"/>
                <w:sz w:val="22"/>
                <w:szCs w:val="22"/>
              </w:rPr>
              <w:t>陈朝政</w:t>
            </w:r>
          </w:p>
          <w:p>
            <w:pPr>
              <w:pStyle w:val="18"/>
              <w:spacing w:before="1" w:line="240" w:lineRule="auto"/>
              <w:ind w:right="0"/>
              <w:jc w:val="left"/>
              <w:rPr>
                <w:rFonts w:ascii="Gill Sans MT" w:hAnsi="Gill Sans MT" w:eastAsia="Gill Sans MT" w:cs="Gill Sans MT"/>
                <w:sz w:val="17"/>
                <w:szCs w:val="17"/>
              </w:rPr>
            </w:pPr>
          </w:p>
          <w:p>
            <w:pPr>
              <w:pStyle w:val="18"/>
              <w:spacing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pacing w:val="-6"/>
                <w:sz w:val="22"/>
                <w:szCs w:val="22"/>
              </w:rPr>
              <w:t>古静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1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2002010606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姚泰成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2002010607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罗艳梅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2002010609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81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3A3A3A"/>
                <w:spacing w:val="-4"/>
                <w:sz w:val="22"/>
                <w:szCs w:val="22"/>
              </w:rPr>
              <w:t>于佳</w:t>
            </w:r>
            <w:r>
              <w:rPr>
                <w:rFonts w:hint="eastAsia" w:ascii="宋体" w:hAnsi="宋体" w:eastAsia="宋体" w:cs="宋体"/>
                <w:color w:val="3A3A3A"/>
                <w:spacing w:val="-4"/>
                <w:sz w:val="22"/>
                <w:szCs w:val="22"/>
                <w:lang w:eastAsia="zh-CN"/>
              </w:rPr>
              <w:t>瑄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2002010614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pacing w:val="-2"/>
                <w:sz w:val="22"/>
                <w:szCs w:val="22"/>
              </w:rPr>
              <w:t>何晨志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2002010615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8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spacing w:val="-4"/>
                <w:sz w:val="22"/>
                <w:szCs w:val="22"/>
                <w:lang w:eastAsia="zh-CN"/>
              </w:rPr>
              <w:t>闫</w:t>
            </w:r>
            <w:r>
              <w:rPr>
                <w:rFonts w:ascii="宋体" w:hAnsi="宋体" w:eastAsia="宋体" w:cs="宋体"/>
                <w:color w:val="2E2E2E"/>
                <w:spacing w:val="-4"/>
                <w:sz w:val="22"/>
                <w:szCs w:val="22"/>
              </w:rPr>
              <w:t>清蝉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6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2002010624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2"/>
                <w:sz w:val="22"/>
                <w:szCs w:val="22"/>
              </w:rPr>
              <w:t>刘睿陶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5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2002010625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pacing w:val="-4"/>
                <w:sz w:val="22"/>
                <w:szCs w:val="22"/>
              </w:rPr>
              <w:t>苟海军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line="240" w:lineRule="auto"/>
        <w:ind w:right="4625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51" o:spid="_x0000_s1051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2002010628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73737"/>
                <w:spacing w:val="-3"/>
                <w:sz w:val="22"/>
                <w:szCs w:val="22"/>
              </w:rPr>
              <w:t>高星杰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20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5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pacing w:val="-3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2002010629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江亨意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2002010701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翟</w:t>
            </w: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宇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2002010702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4"/>
                <w:sz w:val="22"/>
                <w:szCs w:val="22"/>
              </w:rPr>
              <w:t>王俊霖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2002010703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z w:val="22"/>
                <w:szCs w:val="22"/>
              </w:rPr>
              <w:t>张丹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2002010705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陈航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2002010707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杨澜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2002010711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right="7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F2F2F"/>
                <w:spacing w:val="-6"/>
                <w:sz w:val="22"/>
                <w:szCs w:val="22"/>
              </w:rPr>
              <w:t>王</w:t>
            </w:r>
            <w:r>
              <w:rPr>
                <w:rFonts w:hint="eastAsia" w:ascii="宋体" w:hAnsi="宋体" w:eastAsia="宋体" w:cs="宋体"/>
                <w:color w:val="2F2F2F"/>
                <w:spacing w:val="-6"/>
                <w:sz w:val="22"/>
                <w:szCs w:val="22"/>
                <w:lang w:eastAsia="zh-CN"/>
              </w:rPr>
              <w:t>煜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2002010712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郭鑫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周雄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2002010718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pacing w:val="-3"/>
                <w:sz w:val="22"/>
                <w:szCs w:val="22"/>
              </w:rPr>
              <w:t>钟渝航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2002010719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冯仁强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8" w:line="240" w:lineRule="auto"/>
              <w:ind w:left="102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41414"/>
                <w:sz w:val="22"/>
              </w:rPr>
              <w:t>2002010720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陈香君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8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2002010723</w:t>
            </w:r>
          </w:p>
          <w:p>
            <w:pPr>
              <w:pStyle w:val="18"/>
              <w:spacing w:before="1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2002010727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何镜羽</w:t>
            </w:r>
          </w:p>
          <w:p>
            <w:pPr>
              <w:pStyle w:val="18"/>
              <w:spacing w:before="185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邓云豪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2002010728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4"/>
                <w:sz w:val="22"/>
                <w:szCs w:val="22"/>
              </w:rPr>
              <w:t>刘伟琳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2002010730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朱洪川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2002010804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22"/>
                <w:szCs w:val="22"/>
              </w:rPr>
              <w:t>王泽君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2002010808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pacing w:val="-2"/>
                <w:sz w:val="22"/>
                <w:szCs w:val="22"/>
              </w:rPr>
              <w:t>彭晓清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9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2002010812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2002010815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94" w:right="0" w:firstLine="93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D3D3D"/>
                <w:sz w:val="22"/>
                <w:szCs w:val="22"/>
              </w:rPr>
              <w:t>蔡蕾</w:t>
            </w:r>
          </w:p>
          <w:p>
            <w:pPr>
              <w:pStyle w:val="18"/>
              <w:spacing w:before="192" w:line="240" w:lineRule="auto"/>
              <w:ind w:left="3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4"/>
                <w:sz w:val="22"/>
                <w:szCs w:val="22"/>
              </w:rPr>
              <w:t>巨国庆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2002010816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刘洪鑫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2002010818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张津巾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2002010820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何思颖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2002010826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刘美雯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2002010827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4"/>
                <w:sz w:val="22"/>
                <w:szCs w:val="22"/>
              </w:rPr>
              <w:t>陈小虎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2002010829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彭巾钊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2002010830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2"/>
                <w:sz w:val="22"/>
                <w:szCs w:val="22"/>
              </w:rPr>
              <w:t>张雪娇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line="240" w:lineRule="auto"/>
        <w:ind w:right="4625"/>
        <w:jc w:val="center"/>
        <w:rPr>
          <w:rFonts w:ascii="Gill Sans MT" w:hAnsi="Gill Sans MT" w:eastAsia="Gill Sans MT" w:cs="Gill Sans MT"/>
        </w:rPr>
      </w:pPr>
      <w:r>
        <w:rPr>
          <w:rFonts w:ascii="Gill Sans MT"/>
          <w:color w:val="151515"/>
        </w:rPr>
        <w:t>26</w:t>
      </w: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52" o:spid="_x0000_s1052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2002010903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3"/>
                <w:sz w:val="22"/>
                <w:szCs w:val="22"/>
              </w:rPr>
              <w:t>陶玉婷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95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2002010904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8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冯忠</w:t>
            </w:r>
            <w:r>
              <w:rPr>
                <w:rFonts w:hint="eastAsia" w:ascii="宋体" w:hAnsi="宋体" w:eastAsia="宋体" w:cs="宋体"/>
                <w:color w:val="242424"/>
                <w:sz w:val="22"/>
                <w:szCs w:val="22"/>
                <w:lang w:eastAsia="zh-CN"/>
              </w:rPr>
              <w:t>婕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2002010907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何笑菲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2002010908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谢盛宇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2002010909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侯金良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9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2002010912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2"/>
                <w:sz w:val="22"/>
                <w:szCs w:val="22"/>
              </w:rPr>
              <w:t>焦宏伟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2002010913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向炜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2002010914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李孟涛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2002010915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王得权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2002010918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40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肖圆圆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建档立卡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2002010919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韩子岚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2002010920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27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3"/>
                <w:w w:val="95"/>
                <w:sz w:val="22"/>
                <w:szCs w:val="22"/>
              </w:rPr>
              <w:t>也布你甲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2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2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2002010921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22"/>
                <w:szCs w:val="22"/>
              </w:rPr>
              <w:t>王金宇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 w:firstLine="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pacing w:val="-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8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2002010922</w:t>
            </w:r>
          </w:p>
          <w:p>
            <w:pPr>
              <w:pStyle w:val="18"/>
              <w:spacing w:before="3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2002010923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4" w:line="240" w:lineRule="auto"/>
              <w:ind w:left="381" w:right="0" w:hanging="5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4"/>
                <w:sz w:val="22"/>
                <w:szCs w:val="22"/>
              </w:rPr>
              <w:t>王</w:t>
            </w:r>
            <w:r>
              <w:rPr>
                <w:rFonts w:hint="eastAsia" w:ascii="宋体" w:hAnsi="宋体" w:eastAsia="宋体" w:cs="宋体"/>
                <w:color w:val="282828"/>
                <w:spacing w:val="-4"/>
                <w:sz w:val="22"/>
                <w:szCs w:val="22"/>
                <w:lang w:eastAsia="zh-CN"/>
              </w:rPr>
              <w:t>蕊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282828"/>
                <w:spacing w:val="-4"/>
                <w:sz w:val="22"/>
                <w:szCs w:val="22"/>
              </w:rPr>
              <w:t>娜</w:t>
            </w:r>
          </w:p>
          <w:p>
            <w:pPr>
              <w:pStyle w:val="18"/>
              <w:spacing w:before="189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陈小慧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>
            <w:pPr>
              <w:pStyle w:val="18"/>
              <w:spacing w:before="69" w:line="240" w:lineRule="auto"/>
              <w:ind w:left="11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建档立卡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2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1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2002010925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65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-4"/>
                <w:sz w:val="22"/>
                <w:szCs w:val="22"/>
              </w:rPr>
              <w:t>蔡亚灵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2002010926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蒋</w:t>
            </w:r>
            <w:r>
              <w:rPr>
                <w:rFonts w:hint="eastAsia" w:ascii="宋体" w:hAnsi="宋体" w:eastAsia="宋体" w:cs="宋体"/>
                <w:color w:val="232323"/>
                <w:sz w:val="22"/>
                <w:szCs w:val="22"/>
                <w:lang w:eastAsia="zh-CN"/>
              </w:rPr>
              <w:t>焱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2002010927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张文川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5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2002010929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贺晓泉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9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2002010930</w:t>
            </w:r>
          </w:p>
          <w:p>
            <w:pPr>
              <w:pStyle w:val="18"/>
              <w:spacing w:before="7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2002011001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郑燕</w:t>
            </w:r>
          </w:p>
          <w:p>
            <w:pPr>
              <w:pStyle w:val="18"/>
              <w:spacing w:before="195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郭斯仁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>
            <w:pPr>
              <w:pStyle w:val="18"/>
              <w:spacing w:before="72" w:line="240" w:lineRule="auto"/>
              <w:ind w:left="11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建档立卡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2002011003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pacing w:val="-6"/>
                <w:sz w:val="22"/>
                <w:szCs w:val="22"/>
              </w:rPr>
              <w:t>徐林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2002011004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B3B3B"/>
                <w:spacing w:val="-3"/>
                <w:sz w:val="22"/>
                <w:szCs w:val="22"/>
              </w:rPr>
              <w:t>刘慧慧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2002011005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孙怡勋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2002011007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5"/>
                <w:sz w:val="22"/>
                <w:szCs w:val="22"/>
              </w:rPr>
              <w:t>王雨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2002011008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pacing w:val="-6"/>
                <w:sz w:val="22"/>
                <w:szCs w:val="22"/>
              </w:rPr>
              <w:t>江婷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4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2002011009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何孟钦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2002011012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陈曦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before="57" w:line="240" w:lineRule="auto"/>
        <w:ind w:right="4631"/>
        <w:jc w:val="center"/>
        <w:rPr>
          <w:rFonts w:ascii="Gill Sans MT" w:hAnsi="Gill Sans MT" w:eastAsia="Gill Sans MT" w:cs="Gill Sans MT"/>
        </w:rPr>
      </w:pPr>
    </w:p>
    <w:p>
      <w:pPr>
        <w:spacing w:after="0" w:line="240" w:lineRule="auto"/>
        <w:jc w:val="center"/>
        <w:rPr>
          <w:rFonts w:ascii="Gill Sans MT" w:hAnsi="Gill Sans MT" w:eastAsia="Gill Sans MT" w:cs="Gill Sans MT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5" w:line="240" w:lineRule="auto"/>
        <w:rPr>
          <w:rFonts w:ascii="Gill Sans MT" w:hAnsi="Gill Sans MT" w:eastAsia="Gill Sans MT" w:cs="Gill Sans MT"/>
          <w:sz w:val="6"/>
          <w:szCs w:val="6"/>
        </w:rPr>
      </w:pPr>
      <w:r>
        <w:pict>
          <v:shape id="_x0000_s1053" o:spid="_x0000_s1053" o:spt="75" type="#_x0000_t75" style="position:absolute;left:0pt;margin-left:-0.75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2002011015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8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pacing w:val="-4"/>
                <w:sz w:val="22"/>
                <w:szCs w:val="22"/>
              </w:rPr>
              <w:t>易勇军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27" w:line="240" w:lineRule="auto"/>
              <w:ind w:left="96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2002011016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吴磊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51515"/>
                <w:w w:val="105"/>
                <w:sz w:val="22"/>
              </w:rPr>
              <w:t>2002011017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谭舒匀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2002011019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4"/>
                <w:sz w:val="22"/>
                <w:szCs w:val="22"/>
              </w:rPr>
              <w:t>罗红均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2002011020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郑笛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23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2002011024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蒋茂奇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2002011025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left="1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曾群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41414"/>
                <w:w w:val="105"/>
                <w:sz w:val="22"/>
              </w:rPr>
              <w:t>2002011029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李正杰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13131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2002011101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陈舒华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16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2002011103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43434"/>
                <w:spacing w:val="-6"/>
                <w:sz w:val="22"/>
                <w:szCs w:val="22"/>
              </w:rPr>
              <w:t>蒲豪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2002011106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14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刘</w:t>
            </w:r>
            <w:r>
              <w:rPr>
                <w:rFonts w:hint="eastAsia" w:ascii="宋体" w:hAnsi="宋体" w:eastAsia="宋体" w:cs="宋体"/>
                <w:color w:val="282828"/>
                <w:sz w:val="22"/>
                <w:szCs w:val="22"/>
                <w:lang w:eastAsia="zh-CN"/>
              </w:rPr>
              <w:t>鋆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2002011107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4"/>
                <w:sz w:val="22"/>
                <w:szCs w:val="22"/>
              </w:rPr>
              <w:t>黄延基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21" w:line="240" w:lineRule="auto"/>
              <w:ind w:left="100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51515"/>
                <w:w w:val="105"/>
                <w:sz w:val="22"/>
              </w:rPr>
              <w:t>2002011108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4"/>
                <w:sz w:val="22"/>
                <w:szCs w:val="22"/>
              </w:rPr>
              <w:t>张乔乔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8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2002011109</w:t>
            </w:r>
          </w:p>
          <w:p>
            <w:pPr>
              <w:pStyle w:val="18"/>
              <w:spacing w:before="9" w:line="240" w:lineRule="auto"/>
              <w:ind w:right="0"/>
              <w:jc w:val="left"/>
              <w:rPr>
                <w:rFonts w:ascii="Gill Sans MT" w:hAnsi="Gill Sans MT" w:eastAsia="Gill Sans MT" w:cs="Gill Sans MT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2002011110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9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杨叶</w:t>
            </w:r>
            <w:r>
              <w:rPr>
                <w:rFonts w:hint="eastAsia" w:ascii="宋体" w:hAnsi="宋体" w:eastAsia="宋体" w:cs="宋体"/>
                <w:color w:val="222222"/>
                <w:sz w:val="22"/>
                <w:szCs w:val="22"/>
                <w:lang w:eastAsia="zh-CN"/>
              </w:rPr>
              <w:t>洵</w:t>
            </w:r>
          </w:p>
          <w:p>
            <w:pPr>
              <w:pStyle w:val="18"/>
              <w:spacing w:before="190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付涛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2002011112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6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4"/>
                <w:sz w:val="22"/>
                <w:szCs w:val="22"/>
              </w:rPr>
              <w:t>叶梦琦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2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2002011115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杨卓奇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2002011118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李国茂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3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19" w:line="240" w:lineRule="auto"/>
              <w:ind w:left="95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2002011120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成峻锋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通信工程</w:t>
            </w:r>
          </w:p>
          <w:p>
            <w:pPr>
              <w:pStyle w:val="18"/>
              <w:spacing w:before="195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19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B1B1B"/>
                <w:w w:val="105"/>
                <w:sz w:val="22"/>
              </w:rPr>
              <w:t>2002011121</w:t>
            </w:r>
          </w:p>
          <w:p>
            <w:pPr>
              <w:pStyle w:val="18"/>
              <w:spacing w:before="3" w:line="240" w:lineRule="auto"/>
              <w:ind w:right="0"/>
              <w:jc w:val="left"/>
              <w:rPr>
                <w:rFonts w:ascii="Gill Sans MT" w:hAnsi="Gill Sans MT" w:eastAsia="Gill Sans MT" w:cs="Gill Sans MT"/>
                <w:sz w:val="20"/>
                <w:szCs w:val="20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2002011124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王前枝</w:t>
            </w:r>
          </w:p>
          <w:p>
            <w:pPr>
              <w:pStyle w:val="18"/>
              <w:spacing w:before="2" w:line="240" w:lineRule="auto"/>
              <w:ind w:right="0"/>
              <w:jc w:val="left"/>
              <w:rPr>
                <w:rFonts w:ascii="Gill Sans MT" w:hAnsi="Gill Sans MT" w:eastAsia="Gill Sans MT" w:cs="Gill Sans MT"/>
                <w:sz w:val="17"/>
                <w:szCs w:val="17"/>
              </w:rPr>
            </w:pPr>
          </w:p>
          <w:p>
            <w:pPr>
              <w:pStyle w:val="18"/>
              <w:spacing w:line="240" w:lineRule="auto"/>
              <w:ind w:right="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z w:val="22"/>
                <w:szCs w:val="22"/>
              </w:rPr>
              <w:t>杨伟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2002011125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32323"/>
                <w:spacing w:val="-4"/>
                <w:sz w:val="22"/>
                <w:szCs w:val="22"/>
              </w:rPr>
              <w:t>孙</w:t>
            </w:r>
            <w:r>
              <w:rPr>
                <w:rFonts w:hint="eastAsia" w:ascii="宋体" w:hAnsi="宋体" w:eastAsia="宋体" w:cs="宋体"/>
                <w:color w:val="232323"/>
                <w:spacing w:val="-4"/>
                <w:sz w:val="22"/>
                <w:szCs w:val="22"/>
                <w:lang w:eastAsia="zh-CN"/>
              </w:rPr>
              <w:t>焱昇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2002011127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26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杨曦慧子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4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19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2002011128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3"/>
                <w:sz w:val="22"/>
                <w:szCs w:val="22"/>
              </w:rPr>
              <w:t>张岳琳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通信工程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2002011131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4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B2B2B"/>
                <w:spacing w:val="-3"/>
                <w:sz w:val="22"/>
                <w:szCs w:val="22"/>
              </w:rPr>
              <w:t>杨</w:t>
            </w:r>
            <w:r>
              <w:rPr>
                <w:rFonts w:hint="eastAsia" w:ascii="宋体" w:hAnsi="宋体" w:eastAsia="宋体" w:cs="宋体"/>
                <w:color w:val="2B2B2B"/>
                <w:spacing w:val="-3"/>
                <w:sz w:val="22"/>
                <w:szCs w:val="22"/>
                <w:lang w:eastAsia="zh-CN"/>
              </w:rPr>
              <w:t>钰妍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2002021208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崔巧艳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21" w:line="240" w:lineRule="auto"/>
              <w:ind w:left="104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2002021210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5"/>
                <w:sz w:val="22"/>
                <w:szCs w:val="22"/>
              </w:rPr>
              <w:t>张祥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>
            <w:pPr>
              <w:pStyle w:val="18"/>
              <w:spacing w:before="70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20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2002021212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张磊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3"/>
        <w:spacing w:before="56" w:line="240" w:lineRule="auto"/>
        <w:ind w:right="4625"/>
        <w:jc w:val="center"/>
        <w:rPr>
          <w:rFonts w:ascii="Harrington" w:hAnsi="Harrington" w:eastAsia="Harrington" w:cs="Harrington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4" w:line="240" w:lineRule="auto"/>
        <w:rPr>
          <w:rFonts w:ascii="Harrington" w:hAnsi="Harrington" w:eastAsia="Harrington" w:cs="Harrington"/>
          <w:sz w:val="6"/>
          <w:szCs w:val="6"/>
        </w:rPr>
      </w:pPr>
      <w:r>
        <w:pict>
          <v:shape id="_x0000_s1054" o:spid="_x0000_s1054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1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2002021217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3"/>
                <w:sz w:val="22"/>
                <w:szCs w:val="22"/>
              </w:rPr>
              <w:t>朱圳杰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2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86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pacing w:val="-3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12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2002021218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胡</w:t>
            </w:r>
            <w:r>
              <w:rPr>
                <w:rFonts w:hint="eastAsia" w:ascii="宋体" w:hAnsi="宋体" w:eastAsia="宋体" w:cs="宋体"/>
                <w:color w:val="282828"/>
                <w:spacing w:val="-2"/>
                <w:sz w:val="22"/>
                <w:szCs w:val="22"/>
                <w:lang w:eastAsia="zh-CN"/>
              </w:rPr>
              <w:t>懿</w:t>
            </w:r>
            <w:r>
              <w:rPr>
                <w:rFonts w:ascii="宋体" w:hAnsi="宋体" w:eastAsia="宋体" w:cs="宋体"/>
                <w:color w:val="282828"/>
                <w:spacing w:val="-2"/>
                <w:sz w:val="22"/>
                <w:szCs w:val="22"/>
              </w:rPr>
              <w:t>杰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2002021220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pacing w:val="-2"/>
                <w:sz w:val="22"/>
                <w:szCs w:val="22"/>
              </w:rPr>
              <w:t>刘承文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2002021225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pacing w:val="3"/>
                <w:sz w:val="22"/>
                <w:szCs w:val="22"/>
              </w:rPr>
              <w:t>罗泽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2002021226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8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司鹏吴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2002021230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李佳峻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2002021301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pacing w:val="-2"/>
                <w:sz w:val="22"/>
                <w:szCs w:val="22"/>
              </w:rPr>
              <w:t>谈洋志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51515"/>
                <w:sz w:val="22"/>
              </w:rPr>
              <w:t>2002021302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7"/>
                <w:sz w:val="22"/>
                <w:szCs w:val="22"/>
              </w:rPr>
              <w:t>张潇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2002021303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何瑶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2002021308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pacing w:val="-6"/>
                <w:sz w:val="22"/>
                <w:szCs w:val="22"/>
              </w:rPr>
              <w:t>李漫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2002021309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刘阳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2002021311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z w:val="22"/>
                <w:szCs w:val="22"/>
              </w:rPr>
              <w:t>杨杰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3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0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61616"/>
                <w:sz w:val="22"/>
              </w:rPr>
              <w:t>2002021313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pacing w:val="-4"/>
                <w:sz w:val="22"/>
                <w:szCs w:val="22"/>
              </w:rPr>
              <w:t>殷月红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网络工程</w:t>
            </w:r>
          </w:p>
          <w:p>
            <w:pPr>
              <w:pStyle w:val="18"/>
              <w:spacing w:before="188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2002021315</w:t>
            </w:r>
          </w:p>
          <w:p>
            <w:pPr>
              <w:pStyle w:val="18"/>
              <w:spacing w:before="10" w:line="240" w:lineRule="auto"/>
              <w:ind w:right="0"/>
              <w:jc w:val="left"/>
              <w:rPr>
                <w:rFonts w:ascii="Harrington" w:hAnsi="Harrington" w:eastAsia="Harrington" w:cs="Harrington"/>
                <w:sz w:val="18"/>
                <w:szCs w:val="18"/>
              </w:rPr>
            </w:pPr>
          </w:p>
          <w:p>
            <w:pPr>
              <w:pStyle w:val="18"/>
              <w:spacing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2002021316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郑鹏</w:t>
            </w:r>
          </w:p>
          <w:p>
            <w:pPr>
              <w:pStyle w:val="18"/>
              <w:spacing w:before="187" w:line="240" w:lineRule="auto"/>
              <w:ind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93939"/>
                <w:spacing w:val="-4"/>
                <w:sz w:val="22"/>
                <w:szCs w:val="22"/>
              </w:rPr>
              <w:t>青雪瑶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2002021319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right="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李欣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0" w:line="240" w:lineRule="auto"/>
              <w:ind w:left="96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2002021322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8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2"/>
                <w:sz w:val="22"/>
                <w:szCs w:val="22"/>
              </w:rPr>
              <w:t>罗晓君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2002021325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4"/>
                <w:sz w:val="22"/>
                <w:szCs w:val="22"/>
              </w:rPr>
              <w:t>黄雨佳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2002021329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4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-4"/>
                <w:sz w:val="22"/>
                <w:szCs w:val="22"/>
              </w:rPr>
              <w:t>符琪敏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网络工程</w:t>
            </w:r>
          </w:p>
          <w:p>
            <w:pPr>
              <w:pStyle w:val="18"/>
              <w:spacing w:before="195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C1C1C"/>
                <w:sz w:val="22"/>
              </w:rPr>
              <w:t>2002021403</w:t>
            </w:r>
          </w:p>
          <w:p>
            <w:pPr>
              <w:pStyle w:val="18"/>
              <w:spacing w:before="4" w:line="240" w:lineRule="auto"/>
              <w:ind w:right="0"/>
              <w:jc w:val="left"/>
              <w:rPr>
                <w:rFonts w:ascii="Harrington" w:hAnsi="Harrington" w:eastAsia="Harrington" w:cs="Harrington"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C1C1C"/>
                <w:sz w:val="22"/>
              </w:rPr>
              <w:t>2002021404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pacing w:val="-4"/>
                <w:sz w:val="22"/>
                <w:szCs w:val="22"/>
              </w:rPr>
              <w:t>屈志强</w:t>
            </w:r>
          </w:p>
          <w:p>
            <w:pPr>
              <w:pStyle w:val="18"/>
              <w:spacing w:before="193" w:line="240" w:lineRule="auto"/>
              <w:ind w:right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王林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02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2002021405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64" w:line="240" w:lineRule="auto"/>
              <w:ind w:left="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张亚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F2F2F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71717"/>
                <w:sz w:val="22"/>
              </w:rPr>
              <w:t>2002021406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6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王岚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04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81818"/>
                <w:sz w:val="22"/>
              </w:rPr>
              <w:t>2002021409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83838"/>
                <w:sz w:val="22"/>
                <w:szCs w:val="22"/>
              </w:rPr>
              <w:t>雷宇波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3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B1B1B"/>
                <w:sz w:val="22"/>
              </w:rPr>
              <w:t>2002021415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2"/>
                <w:sz w:val="22"/>
                <w:szCs w:val="22"/>
              </w:rPr>
              <w:t>潘裕婷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00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2002021419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2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石禹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07" w:line="240" w:lineRule="auto"/>
              <w:ind w:left="103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2002021424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罗雄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4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05" w:line="240" w:lineRule="auto"/>
              <w:ind w:left="99" w:right="0"/>
              <w:jc w:val="left"/>
              <w:rPr>
                <w:rFonts w:ascii="Gill Sans MT" w:hAnsi="Gill Sans MT" w:eastAsia="Gill Sans MT" w:cs="Gill Sans MT"/>
                <w:sz w:val="22"/>
                <w:szCs w:val="22"/>
              </w:rPr>
            </w:pPr>
            <w:r>
              <w:rPr>
                <w:rFonts w:ascii="Gill Sans MT"/>
                <w:color w:val="1A1A1A"/>
                <w:sz w:val="22"/>
              </w:rPr>
              <w:t>2002021425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7" w:line="240" w:lineRule="auto"/>
              <w:ind w:left="372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唐溥</w:t>
            </w:r>
            <w:r>
              <w:rPr>
                <w:rFonts w:hint="eastAsia" w:ascii="宋体" w:hAnsi="宋体" w:eastAsia="宋体" w:cs="宋体"/>
                <w:color w:val="303030"/>
                <w:sz w:val="22"/>
                <w:szCs w:val="22"/>
                <w:lang w:eastAsia="zh-CN"/>
              </w:rPr>
              <w:t>勰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</w:tbl>
    <w:p>
      <w:pPr>
        <w:pStyle w:val="2"/>
        <w:spacing w:line="240" w:lineRule="auto"/>
        <w:ind w:right="4625"/>
        <w:jc w:val="both"/>
        <w:rPr>
          <w:rFonts w:ascii="Calibri" w:hAnsi="Calibri" w:eastAsia="Calibri" w:cs="Calibri"/>
        </w:rPr>
        <w:sectPr>
          <w:pgSz w:w="11910" w:h="16840"/>
          <w:pgMar w:top="1380" w:right="1200" w:bottom="280" w:left="1200" w:header="720" w:footer="720" w:gutter="0"/>
          <w:cols w:equalWidth="0" w:num="1">
            <w:col w:w="9510"/>
          </w:cols>
        </w:sectPr>
      </w:pPr>
    </w:p>
    <w:p>
      <w:pPr>
        <w:spacing w:before="1" w:line="240" w:lineRule="auto"/>
        <w:rPr>
          <w:rFonts w:ascii="Calibri" w:hAnsi="Calibri" w:eastAsia="Calibri" w:cs="Calibri"/>
          <w:b/>
          <w:bCs/>
          <w:sz w:val="6"/>
          <w:szCs w:val="6"/>
        </w:rPr>
      </w:pPr>
      <w:r>
        <w:pict>
          <v:shape id="_x0000_s1055" o:spid="_x0000_s1055" o:spt="75" type="#_x0000_t75" style="position:absolute;left:0pt;margin-left:0pt;margin-top:0pt;height:841.95pt;width:595.25pt;mso-position-horizontal-relative:page;mso-position-vertical-relative:page;z-index:-288768;mso-width-relative:page;mso-height-relative:page;" filled="f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64"/>
        <w:gridCol w:w="1487"/>
        <w:gridCol w:w="1406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8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选送学校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录取专业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72" w:line="240" w:lineRule="auto"/>
              <w:ind w:left="30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3"/>
                <w:sz w:val="22"/>
                <w:szCs w:val="22"/>
              </w:rPr>
              <w:t>准考证号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姓名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>
            <w:pPr>
              <w:pStyle w:val="18"/>
              <w:spacing w:before="71" w:line="240" w:lineRule="auto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2002021427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2"/>
                <w:sz w:val="22"/>
                <w:szCs w:val="22"/>
              </w:rPr>
              <w:t>范鹏飞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0B0B0B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0B0B0B" w:sz="2" w:space="0"/>
              <w:right w:val="single" w:color="232323" w:sz="2" w:space="0"/>
            </w:tcBorders>
          </w:tcPr>
          <w:p>
            <w:pPr>
              <w:pStyle w:val="18"/>
              <w:spacing w:before="78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0B0B0B" w:sz="2" w:space="0"/>
              <w:right w:val="single" w:color="171717" w:sz="2" w:space="0"/>
            </w:tcBorders>
          </w:tcPr>
          <w:p>
            <w:pPr>
              <w:pStyle w:val="18"/>
              <w:spacing w:before="127" w:line="240" w:lineRule="auto"/>
              <w:ind w:left="100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2002021430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0B0B0B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93939"/>
                <w:spacing w:val="-2"/>
                <w:sz w:val="22"/>
                <w:szCs w:val="22"/>
              </w:rPr>
              <w:t>李雪峰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0B0B0B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B0B0B" w:sz="2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B0B0B" w:sz="2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B0B0B" w:sz="2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2002021501</w:t>
            </w:r>
          </w:p>
        </w:tc>
        <w:tc>
          <w:tcPr>
            <w:tcW w:w="1406" w:type="dxa"/>
            <w:tcBorders>
              <w:top w:val="single" w:color="0B0B0B" w:sz="2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4"/>
                <w:sz w:val="22"/>
                <w:szCs w:val="22"/>
              </w:rPr>
              <w:t>魏云秀</w:t>
            </w:r>
          </w:p>
        </w:tc>
        <w:tc>
          <w:tcPr>
            <w:tcW w:w="1268" w:type="dxa"/>
            <w:tcBorders>
              <w:top w:val="single" w:color="0B0B0B" w:sz="2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070707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070707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070707" w:sz="2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96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2002021503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070707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13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曾巧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07070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070707" w:sz="2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70707" w:sz="2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70707" w:sz="2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3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2002021508</w:t>
            </w:r>
          </w:p>
        </w:tc>
        <w:tc>
          <w:tcPr>
            <w:tcW w:w="1406" w:type="dxa"/>
            <w:tcBorders>
              <w:top w:val="single" w:color="070707" w:sz="2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7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李家欣</w:t>
            </w:r>
          </w:p>
        </w:tc>
        <w:tc>
          <w:tcPr>
            <w:tcW w:w="1268" w:type="dxa"/>
            <w:tcBorders>
              <w:top w:val="single" w:color="070707" w:sz="2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040404" w:sz="2" w:space="0"/>
              <w:right w:val="single" w:color="404040" w:sz="4" w:space="0"/>
            </w:tcBorders>
          </w:tcPr>
          <w:p>
            <w:pPr>
              <w:pStyle w:val="18"/>
              <w:spacing w:before="7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040404" w:sz="2" w:space="0"/>
              <w:right w:val="single" w:color="232323" w:sz="2" w:space="0"/>
            </w:tcBorders>
          </w:tcPr>
          <w:p>
            <w:pPr>
              <w:pStyle w:val="18"/>
              <w:spacing w:before="75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040404" w:sz="2" w:space="0"/>
              <w:right w:val="single" w:color="171717" w:sz="2" w:space="0"/>
            </w:tcBorders>
          </w:tcPr>
          <w:p>
            <w:pPr>
              <w:pStyle w:val="18"/>
              <w:spacing w:before="123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C1C1C"/>
                <w:w w:val="105"/>
                <w:sz w:val="22"/>
              </w:rPr>
              <w:t>2002021515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040404" w:sz="2" w:space="0"/>
              <w:right w:val="single" w:color="282828" w:sz="2" w:space="0"/>
            </w:tcBorders>
          </w:tcPr>
          <w:p>
            <w:pPr>
              <w:pStyle w:val="18"/>
              <w:spacing w:before="79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pacing w:val="-4"/>
                <w:sz w:val="22"/>
                <w:szCs w:val="22"/>
              </w:rPr>
              <w:t>蔡林均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040404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040404" w:sz="2" w:space="0"/>
              <w:left w:val="single" w:color="040404" w:sz="2" w:space="0"/>
              <w:bottom w:val="single" w:color="101010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040404" w:sz="2" w:space="0"/>
              <w:left w:val="single" w:color="404040" w:sz="4" w:space="0"/>
              <w:bottom w:val="single" w:color="101010" w:sz="2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040404" w:sz="2" w:space="0"/>
              <w:left w:val="single" w:color="232323" w:sz="2" w:space="0"/>
              <w:bottom w:val="single" w:color="101010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2002021518</w:t>
            </w:r>
          </w:p>
        </w:tc>
        <w:tc>
          <w:tcPr>
            <w:tcW w:w="1406" w:type="dxa"/>
            <w:tcBorders>
              <w:top w:val="single" w:color="040404" w:sz="2" w:space="0"/>
              <w:left w:val="single" w:color="171717" w:sz="2" w:space="0"/>
              <w:bottom w:val="single" w:color="101010" w:sz="2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right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黎瑾</w:t>
            </w:r>
          </w:p>
        </w:tc>
        <w:tc>
          <w:tcPr>
            <w:tcW w:w="1268" w:type="dxa"/>
            <w:tcBorders>
              <w:top w:val="single" w:color="040404" w:sz="2" w:space="0"/>
              <w:left w:val="single" w:color="282828" w:sz="2" w:space="0"/>
              <w:bottom w:val="single" w:color="101010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101010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01010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3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01010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7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2002021522</w:t>
            </w:r>
          </w:p>
        </w:tc>
        <w:tc>
          <w:tcPr>
            <w:tcW w:w="1406" w:type="dxa"/>
            <w:tcBorders>
              <w:top w:val="single" w:color="101010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right="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03030"/>
                <w:sz w:val="22"/>
                <w:szCs w:val="22"/>
              </w:rPr>
              <w:t>蒋美</w:t>
            </w:r>
          </w:p>
        </w:tc>
        <w:tc>
          <w:tcPr>
            <w:tcW w:w="1268" w:type="dxa"/>
            <w:tcBorders>
              <w:top w:val="single" w:color="101010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102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2002021601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63636"/>
                <w:sz w:val="22"/>
                <w:szCs w:val="22"/>
              </w:rPr>
              <w:t>莫春香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404040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404040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A2A2A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404040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1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2002021602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404040" w:sz="4" w:space="0"/>
              <w:right w:val="single" w:color="282828" w:sz="2" w:space="0"/>
            </w:tcBorders>
          </w:tcPr>
          <w:p>
            <w:pPr>
              <w:pStyle w:val="18"/>
              <w:spacing w:before="69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pacing w:val="-2"/>
                <w:sz w:val="22"/>
                <w:szCs w:val="22"/>
              </w:rPr>
              <w:t>徐宇航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404040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404040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6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04040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404040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2002021604</w:t>
            </w:r>
          </w:p>
        </w:tc>
        <w:tc>
          <w:tcPr>
            <w:tcW w:w="1406" w:type="dxa"/>
            <w:tcBorders>
              <w:top w:val="single" w:color="404040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5" w:line="240" w:lineRule="auto"/>
              <w:ind w:left="368" w:right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赵文</w:t>
            </w: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  <w:lang w:eastAsia="zh-CN"/>
              </w:rPr>
              <w:t>瑄</w:t>
            </w:r>
          </w:p>
        </w:tc>
        <w:tc>
          <w:tcPr>
            <w:tcW w:w="1268" w:type="dxa"/>
            <w:tcBorders>
              <w:top w:val="single" w:color="404040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70" w:line="240" w:lineRule="auto"/>
              <w:ind w:left="8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网络工程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2002021607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71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皮璐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6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2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21" w:line="240" w:lineRule="auto"/>
              <w:ind w:left="100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51515"/>
                <w:w w:val="105"/>
                <w:sz w:val="22"/>
              </w:rPr>
              <w:t>2002030105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76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2"/>
                <w:sz w:val="22"/>
                <w:szCs w:val="22"/>
              </w:rPr>
              <w:t>蒲荔瑾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68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22222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8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3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物流管理</w:t>
            </w:r>
          </w:p>
          <w:p>
            <w:pPr>
              <w:pStyle w:val="18"/>
              <w:spacing w:before="188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2002030117</w:t>
            </w:r>
          </w:p>
          <w:p>
            <w:pPr>
              <w:pStyle w:val="18"/>
              <w:spacing w:before="9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  <w:p>
            <w:pPr>
              <w:pStyle w:val="18"/>
              <w:spacing w:line="240" w:lineRule="auto"/>
              <w:ind w:left="103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51515"/>
                <w:w w:val="105"/>
                <w:sz w:val="22"/>
              </w:rPr>
              <w:t>2002030120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7" w:line="240" w:lineRule="auto"/>
              <w:ind w:left="377" w:right="0" w:hanging="5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李佳</w:t>
            </w:r>
            <w:r>
              <w:rPr>
                <w:rFonts w:hint="eastAsia" w:ascii="宋体" w:hAnsi="宋体" w:eastAsia="宋体" w:cs="宋体"/>
                <w:color w:val="353535"/>
                <w:sz w:val="22"/>
                <w:szCs w:val="22"/>
                <w:lang w:eastAsia="zh-CN"/>
              </w:rPr>
              <w:t>昱</w:t>
            </w:r>
          </w:p>
          <w:p>
            <w:pPr>
              <w:pStyle w:val="18"/>
              <w:spacing w:before="189" w:line="240" w:lineRule="auto"/>
              <w:ind w:left="37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z w:val="22"/>
                <w:szCs w:val="22"/>
              </w:rPr>
              <w:t>袁会周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C1C1C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C1C1C" w:sz="2" w:space="0"/>
              <w:right w:val="single" w:color="232323" w:sz="2" w:space="0"/>
            </w:tcBorders>
          </w:tcPr>
          <w:p>
            <w:pPr>
              <w:pStyle w:val="18"/>
              <w:spacing w:before="65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C1C1C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2002030130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C1C1C" w:sz="2" w:space="0"/>
              <w:right w:val="single" w:color="282828" w:sz="2" w:space="0"/>
            </w:tcBorders>
          </w:tcPr>
          <w:p>
            <w:pPr>
              <w:pStyle w:val="18"/>
              <w:spacing w:before="62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pacing w:val="-2"/>
                <w:sz w:val="22"/>
                <w:szCs w:val="22"/>
              </w:rPr>
              <w:t>冯亚菲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C1C1C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C1C1C" w:sz="2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9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42424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C1C1C" w:sz="2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77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72727"/>
                <w:spacing w:val="-3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1C1C1C" w:sz="2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23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51515"/>
                <w:w w:val="105"/>
                <w:sz w:val="22"/>
              </w:rPr>
              <w:t>2002030201</w:t>
            </w:r>
          </w:p>
        </w:tc>
        <w:tc>
          <w:tcPr>
            <w:tcW w:w="1406" w:type="dxa"/>
            <w:tcBorders>
              <w:top w:val="single" w:color="1C1C1C" w:sz="2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81" w:line="240" w:lineRule="auto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53535"/>
                <w:sz w:val="22"/>
                <w:szCs w:val="22"/>
              </w:rPr>
              <w:t>章露</w:t>
            </w:r>
          </w:p>
        </w:tc>
        <w:tc>
          <w:tcPr>
            <w:tcW w:w="1268" w:type="dxa"/>
            <w:tcBorders>
              <w:top w:val="single" w:color="1C1C1C" w:sz="2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B3B3B" w:sz="4" w:space="0"/>
              <w:left w:val="single" w:color="040404" w:sz="2" w:space="0"/>
              <w:bottom w:val="single" w:color="171717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B3B3B" w:sz="4" w:space="0"/>
              <w:left w:val="single" w:color="404040" w:sz="4" w:space="0"/>
              <w:bottom w:val="single" w:color="171717" w:sz="2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3B3B3B" w:sz="4" w:space="0"/>
              <w:left w:val="single" w:color="232323" w:sz="2" w:space="0"/>
              <w:bottom w:val="single" w:color="171717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2002030217</w:t>
            </w:r>
          </w:p>
        </w:tc>
        <w:tc>
          <w:tcPr>
            <w:tcW w:w="1406" w:type="dxa"/>
            <w:tcBorders>
              <w:top w:val="single" w:color="3B3B3B" w:sz="4" w:space="0"/>
              <w:left w:val="single" w:color="171717" w:sz="2" w:space="0"/>
              <w:bottom w:val="single" w:color="171717" w:sz="2" w:space="0"/>
              <w:right w:val="single" w:color="282828" w:sz="2" w:space="0"/>
            </w:tcBorders>
          </w:tcPr>
          <w:p>
            <w:pPr>
              <w:pStyle w:val="18"/>
              <w:spacing w:before="70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D2D2D"/>
                <w:spacing w:val="2"/>
                <w:sz w:val="22"/>
                <w:szCs w:val="22"/>
              </w:rPr>
              <w:t>毛鸿雁</w:t>
            </w:r>
          </w:p>
        </w:tc>
        <w:tc>
          <w:tcPr>
            <w:tcW w:w="1268" w:type="dxa"/>
            <w:tcBorders>
              <w:top w:val="single" w:color="3B3B3B" w:sz="4" w:space="0"/>
              <w:left w:val="single" w:color="282828" w:sz="2" w:space="0"/>
              <w:bottom w:val="single" w:color="171717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171717" w:sz="2" w:space="0"/>
              <w:left w:val="single" w:color="040404" w:sz="2" w:space="0"/>
              <w:bottom w:val="single" w:color="282828" w:sz="2" w:space="0"/>
              <w:right w:val="single" w:color="404040" w:sz="4" w:space="0"/>
            </w:tcBorders>
          </w:tcPr>
          <w:p>
            <w:pPr>
              <w:pStyle w:val="18"/>
              <w:spacing w:before="73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71717" w:sz="2" w:space="0"/>
              <w:left w:val="single" w:color="404040" w:sz="4" w:space="0"/>
              <w:bottom w:val="single" w:color="282828" w:sz="2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171717" w:sz="2" w:space="0"/>
              <w:left w:val="single" w:color="232323" w:sz="2" w:space="0"/>
              <w:bottom w:val="single" w:color="282828" w:sz="2" w:space="0"/>
              <w:right w:val="single" w:color="171717" w:sz="2" w:space="0"/>
            </w:tcBorders>
          </w:tcPr>
          <w:p>
            <w:pPr>
              <w:pStyle w:val="18"/>
              <w:spacing w:before="119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2002030220</w:t>
            </w:r>
          </w:p>
        </w:tc>
        <w:tc>
          <w:tcPr>
            <w:tcW w:w="1406" w:type="dxa"/>
            <w:tcBorders>
              <w:top w:val="single" w:color="171717" w:sz="2" w:space="0"/>
              <w:left w:val="single" w:color="171717" w:sz="2" w:space="0"/>
              <w:bottom w:val="single" w:color="282828" w:sz="2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02020"/>
                <w:spacing w:val="-2"/>
                <w:sz w:val="22"/>
                <w:szCs w:val="22"/>
              </w:rPr>
              <w:t>杨莉迷</w:t>
            </w:r>
          </w:p>
        </w:tc>
        <w:tc>
          <w:tcPr>
            <w:tcW w:w="1268" w:type="dxa"/>
            <w:tcBorders>
              <w:top w:val="single" w:color="171717" w:sz="2" w:space="0"/>
              <w:left w:val="single" w:color="282828" w:sz="2" w:space="0"/>
              <w:bottom w:val="single" w:color="282828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2552" w:type="dxa"/>
            <w:tcBorders>
              <w:top w:val="single" w:color="282828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2323"/>
                <w:sz w:val="22"/>
                <w:szCs w:val="22"/>
              </w:rPr>
              <w:t>四川邮电职业技术学院</w:t>
            </w:r>
          </w:p>
          <w:p>
            <w:pPr>
              <w:pStyle w:val="18"/>
              <w:spacing w:before="195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282828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69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物流管理</w:t>
            </w:r>
          </w:p>
          <w:p>
            <w:pPr>
              <w:pStyle w:val="18"/>
              <w:spacing w:before="195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282828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B1B1B"/>
                <w:w w:val="105"/>
                <w:sz w:val="22"/>
              </w:rPr>
              <w:t>2002030225</w:t>
            </w:r>
          </w:p>
          <w:p>
            <w:pPr>
              <w:pStyle w:val="18"/>
              <w:spacing w:before="5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9"/>
                <w:szCs w:val="19"/>
              </w:rPr>
            </w:pPr>
          </w:p>
          <w:p>
            <w:pPr>
              <w:pStyle w:val="18"/>
              <w:spacing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61616"/>
                <w:w w:val="105"/>
                <w:sz w:val="22"/>
              </w:rPr>
              <w:t>2002030228</w:t>
            </w:r>
          </w:p>
        </w:tc>
        <w:tc>
          <w:tcPr>
            <w:tcW w:w="1406" w:type="dxa"/>
            <w:tcBorders>
              <w:top w:val="single" w:color="282828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51" w:line="240" w:lineRule="auto"/>
              <w:ind w:right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color w:val="252525"/>
                <w:position w:val="1"/>
                <w:sz w:val="22"/>
                <w:szCs w:val="22"/>
              </w:rPr>
              <w:t>川兰</w:t>
            </w:r>
          </w:p>
          <w:p>
            <w:pPr>
              <w:pStyle w:val="18"/>
              <w:spacing w:before="8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  <w:p>
            <w:pPr>
              <w:pStyle w:val="18"/>
              <w:spacing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92929"/>
                <w:sz w:val="22"/>
                <w:szCs w:val="22"/>
              </w:rPr>
              <w:t>张佳</w:t>
            </w:r>
          </w:p>
        </w:tc>
        <w:tc>
          <w:tcPr>
            <w:tcW w:w="1268" w:type="dxa"/>
            <w:tcBorders>
              <w:top w:val="single" w:color="282828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83838" w:sz="4" w:space="0"/>
              <w:right w:val="single" w:color="404040" w:sz="4" w:space="0"/>
            </w:tcBorders>
          </w:tcPr>
          <w:p>
            <w:pPr>
              <w:pStyle w:val="18"/>
              <w:spacing w:before="71" w:line="240" w:lineRule="auto"/>
              <w:ind w:left="20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83838" w:sz="4" w:space="0"/>
              <w:right w:val="single" w:color="232323" w:sz="2" w:space="0"/>
            </w:tcBorders>
          </w:tcPr>
          <w:p>
            <w:pPr>
              <w:pStyle w:val="18"/>
              <w:spacing w:before="68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B2B2B"/>
                <w:spacing w:val="-3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83838" w:sz="4" w:space="0"/>
              <w:right w:val="single" w:color="171717" w:sz="2" w:space="0"/>
            </w:tcBorders>
          </w:tcPr>
          <w:p>
            <w:pPr>
              <w:pStyle w:val="18"/>
              <w:spacing w:before="117" w:line="240" w:lineRule="auto"/>
              <w:ind w:left="103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2002030405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83838" w:sz="4" w:space="0"/>
              <w:right w:val="single" w:color="282828" w:sz="2" w:space="0"/>
            </w:tcBorders>
          </w:tcPr>
          <w:p>
            <w:pPr>
              <w:pStyle w:val="18"/>
              <w:spacing w:before="73" w:line="240" w:lineRule="auto"/>
              <w:ind w:left="37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12121"/>
                <w:sz w:val="22"/>
                <w:szCs w:val="22"/>
              </w:rPr>
              <w:t>杨路林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83838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2552" w:type="dxa"/>
            <w:tcBorders>
              <w:top w:val="single" w:color="383838" w:sz="4" w:space="0"/>
              <w:left w:val="single" w:color="040404" w:sz="2" w:space="0"/>
              <w:bottom w:val="single" w:color="131313" w:sz="2" w:space="0"/>
              <w:right w:val="single" w:color="404040" w:sz="4" w:space="0"/>
            </w:tcBorders>
          </w:tcPr>
          <w:p>
            <w:pPr>
              <w:pStyle w:val="18"/>
              <w:spacing w:before="70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383838" w:sz="4" w:space="0"/>
              <w:left w:val="single" w:color="404040" w:sz="4" w:space="0"/>
              <w:bottom w:val="single" w:color="131313" w:sz="2" w:space="0"/>
              <w:right w:val="single" w:color="232323" w:sz="2" w:space="0"/>
            </w:tcBorders>
          </w:tcPr>
          <w:p>
            <w:pPr>
              <w:pStyle w:val="18"/>
              <w:spacing w:before="66" w:line="240" w:lineRule="auto"/>
              <w:ind w:left="8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pacing w:val="-3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383838" w:sz="4" w:space="0"/>
              <w:left w:val="single" w:color="232323" w:sz="2" w:space="0"/>
              <w:bottom w:val="single" w:color="131313" w:sz="2" w:space="0"/>
              <w:right w:val="single" w:color="171717" w:sz="2" w:space="0"/>
            </w:tcBorders>
          </w:tcPr>
          <w:p>
            <w:pPr>
              <w:pStyle w:val="18"/>
              <w:spacing w:before="115" w:line="240" w:lineRule="auto"/>
              <w:ind w:left="99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71717"/>
                <w:w w:val="105"/>
                <w:sz w:val="22"/>
              </w:rPr>
              <w:t>2002030406</w:t>
            </w:r>
          </w:p>
        </w:tc>
        <w:tc>
          <w:tcPr>
            <w:tcW w:w="1406" w:type="dxa"/>
            <w:tcBorders>
              <w:top w:val="single" w:color="383838" w:sz="4" w:space="0"/>
              <w:left w:val="single" w:color="171717" w:sz="2" w:space="0"/>
              <w:bottom w:val="single" w:color="131313" w:sz="2" w:space="0"/>
              <w:right w:val="single" w:color="282828" w:sz="2" w:space="0"/>
            </w:tcBorders>
          </w:tcPr>
          <w:p>
            <w:pPr>
              <w:pStyle w:val="18"/>
              <w:spacing w:before="68" w:line="240" w:lineRule="auto"/>
              <w:ind w:left="3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pacing w:val="-3"/>
                <w:sz w:val="22"/>
                <w:szCs w:val="22"/>
              </w:rPr>
              <w:t>雷逸文</w:t>
            </w:r>
          </w:p>
        </w:tc>
        <w:tc>
          <w:tcPr>
            <w:tcW w:w="1268" w:type="dxa"/>
            <w:tcBorders>
              <w:top w:val="single" w:color="383838" w:sz="4" w:space="0"/>
              <w:left w:val="single" w:color="282828" w:sz="2" w:space="0"/>
              <w:bottom w:val="single" w:color="131313" w:sz="2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2552" w:type="dxa"/>
            <w:tcBorders>
              <w:top w:val="single" w:color="131313" w:sz="2" w:space="0"/>
              <w:left w:val="single" w:color="040404" w:sz="2" w:space="0"/>
              <w:bottom w:val="single" w:color="444444" w:sz="4" w:space="0"/>
              <w:right w:val="single" w:color="404040" w:sz="4" w:space="0"/>
            </w:tcBorders>
          </w:tcPr>
          <w:p>
            <w:pPr>
              <w:pStyle w:val="18"/>
              <w:spacing w:before="77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131313" w:sz="2" w:space="0"/>
              <w:left w:val="single" w:color="404040" w:sz="4" w:space="0"/>
              <w:bottom w:val="single" w:color="444444" w:sz="4" w:space="0"/>
              <w:right w:val="single" w:color="232323" w:sz="2" w:space="0"/>
            </w:tcBorders>
          </w:tcPr>
          <w:p>
            <w:pPr>
              <w:pStyle w:val="18"/>
              <w:spacing w:before="71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C2C2C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131313" w:sz="2" w:space="0"/>
              <w:left w:val="single" w:color="232323" w:sz="2" w:space="0"/>
              <w:bottom w:val="single" w:color="444444" w:sz="4" w:space="0"/>
              <w:right w:val="single" w:color="171717" w:sz="2" w:space="0"/>
            </w:tcBorders>
          </w:tcPr>
          <w:p>
            <w:pPr>
              <w:pStyle w:val="18"/>
              <w:spacing w:before="119" w:line="240" w:lineRule="auto"/>
              <w:ind w:left="102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81818"/>
                <w:w w:val="105"/>
                <w:sz w:val="22"/>
              </w:rPr>
              <w:t>2002030411</w:t>
            </w:r>
          </w:p>
        </w:tc>
        <w:tc>
          <w:tcPr>
            <w:tcW w:w="1406" w:type="dxa"/>
            <w:tcBorders>
              <w:top w:val="single" w:color="131313" w:sz="2" w:space="0"/>
              <w:left w:val="single" w:color="171717" w:sz="2" w:space="0"/>
              <w:bottom w:val="single" w:color="444444" w:sz="4" w:space="0"/>
              <w:right w:val="single" w:color="282828" w:sz="2" w:space="0"/>
            </w:tcBorders>
          </w:tcPr>
          <w:p>
            <w:pPr>
              <w:pStyle w:val="18"/>
              <w:spacing w:before="9" w:line="240" w:lineRule="auto"/>
              <w:ind w:right="0"/>
              <w:jc w:val="left"/>
              <w:rPr>
                <w:rFonts w:ascii="Calibri" w:hAnsi="Calibri" w:eastAsia="Calibri" w:cs="Calibri"/>
                <w:b/>
                <w:bCs/>
                <w:sz w:val="11"/>
                <w:szCs w:val="11"/>
              </w:rPr>
            </w:pPr>
          </w:p>
          <w:p>
            <w:pPr>
              <w:pStyle w:val="18"/>
              <w:spacing w:line="240" w:lineRule="auto"/>
              <w:ind w:left="508" w:right="0"/>
              <w:jc w:val="left"/>
              <w:rPr>
                <w:rFonts w:hint="eastAsia" w:ascii="宋体" w:hAnsi="宋体" w:eastAsia="宋体" w:cs="宋体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吕慧</w:t>
            </w:r>
          </w:p>
        </w:tc>
        <w:tc>
          <w:tcPr>
            <w:tcW w:w="1268" w:type="dxa"/>
            <w:tcBorders>
              <w:top w:val="single" w:color="131313" w:sz="2" w:space="0"/>
              <w:left w:val="single" w:color="282828" w:sz="2" w:space="0"/>
              <w:bottom w:val="single" w:color="444444" w:sz="4" w:space="0"/>
              <w:right w:val="single" w:color="3B3B3B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2552" w:type="dxa"/>
            <w:tcBorders>
              <w:top w:val="single" w:color="444444" w:sz="4" w:space="0"/>
              <w:left w:val="single" w:color="040404" w:sz="2" w:space="0"/>
              <w:bottom w:val="single" w:color="3B3B3B" w:sz="4" w:space="0"/>
              <w:right w:val="single" w:color="404040" w:sz="4" w:space="0"/>
            </w:tcBorders>
          </w:tcPr>
          <w:p>
            <w:pPr>
              <w:pStyle w:val="18"/>
              <w:spacing w:before="72" w:line="240" w:lineRule="auto"/>
              <w:ind w:left="19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82828"/>
                <w:sz w:val="22"/>
                <w:szCs w:val="22"/>
              </w:rPr>
              <w:t>四川邮电职业技术学院</w:t>
            </w:r>
          </w:p>
        </w:tc>
        <w:tc>
          <w:tcPr>
            <w:tcW w:w="2564" w:type="dxa"/>
            <w:tcBorders>
              <w:top w:val="single" w:color="444444" w:sz="4" w:space="0"/>
              <w:left w:val="single" w:color="404040" w:sz="4" w:space="0"/>
              <w:bottom w:val="single" w:color="3B3B3B" w:sz="4" w:space="0"/>
              <w:right w:val="single" w:color="232323" w:sz="2" w:space="0"/>
            </w:tcBorders>
          </w:tcPr>
          <w:p>
            <w:pPr>
              <w:pStyle w:val="18"/>
              <w:spacing w:before="67" w:line="240" w:lineRule="auto"/>
              <w:ind w:left="8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E2E2E"/>
                <w:sz w:val="22"/>
                <w:szCs w:val="22"/>
              </w:rPr>
              <w:t>物流管理</w:t>
            </w:r>
          </w:p>
        </w:tc>
        <w:tc>
          <w:tcPr>
            <w:tcW w:w="1487" w:type="dxa"/>
            <w:tcBorders>
              <w:top w:val="single" w:color="444444" w:sz="4" w:space="0"/>
              <w:left w:val="single" w:color="232323" w:sz="2" w:space="0"/>
              <w:bottom w:val="single" w:color="3B3B3B" w:sz="4" w:space="0"/>
              <w:right w:val="single" w:color="171717" w:sz="2" w:space="0"/>
            </w:tcBorders>
          </w:tcPr>
          <w:p>
            <w:pPr>
              <w:pStyle w:val="18"/>
              <w:spacing w:before="118" w:line="240" w:lineRule="auto"/>
              <w:ind w:left="103" w:right="0"/>
              <w:jc w:val="left"/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/>
                <w:color w:val="1A1A1A"/>
                <w:w w:val="105"/>
                <w:sz w:val="22"/>
              </w:rPr>
              <w:t>2002030418</w:t>
            </w:r>
          </w:p>
        </w:tc>
        <w:tc>
          <w:tcPr>
            <w:tcW w:w="1406" w:type="dxa"/>
            <w:tcBorders>
              <w:top w:val="single" w:color="444444" w:sz="4" w:space="0"/>
              <w:left w:val="single" w:color="171717" w:sz="2" w:space="0"/>
              <w:bottom w:val="single" w:color="3B3B3B" w:sz="4" w:space="0"/>
              <w:right w:val="single" w:color="282828" w:sz="2" w:space="0"/>
            </w:tcBorders>
          </w:tcPr>
          <w:p>
            <w:pPr>
              <w:pStyle w:val="18"/>
              <w:spacing w:before="61" w:line="240" w:lineRule="auto"/>
              <w:ind w:right="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52525"/>
                <w:position w:val="1"/>
                <w:sz w:val="22"/>
                <w:szCs w:val="22"/>
              </w:rPr>
              <w:t>刘</w:t>
            </w:r>
            <w:r>
              <w:rPr>
                <w:rFonts w:ascii="宋体" w:hAnsi="宋体" w:eastAsia="宋体" w:cs="宋体"/>
                <w:color w:val="252525"/>
                <w:sz w:val="22"/>
                <w:szCs w:val="22"/>
              </w:rPr>
              <w:t>烟</w:t>
            </w:r>
          </w:p>
        </w:tc>
        <w:tc>
          <w:tcPr>
            <w:tcW w:w="1268" w:type="dxa"/>
            <w:tcBorders>
              <w:top w:val="single" w:color="444444" w:sz="4" w:space="0"/>
              <w:left w:val="single" w:color="282828" w:sz="2" w:space="0"/>
              <w:bottom w:val="single" w:color="3B3B3B" w:sz="4" w:space="0"/>
              <w:right w:val="single" w:color="3B3B3B" w:sz="4" w:space="0"/>
            </w:tcBorders>
          </w:tcPr>
          <w:p/>
        </w:tc>
      </w:tr>
    </w:tbl>
    <w:p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spacing w:before="0" w:line="240" w:lineRule="auto"/>
        <w:rPr>
          <w:rFonts w:ascii="Calibri" w:hAnsi="Calibri" w:eastAsia="Calibri" w:cs="Calibri"/>
          <w:b/>
          <w:bCs/>
          <w:sz w:val="20"/>
          <w:szCs w:val="20"/>
        </w:rPr>
      </w:pPr>
    </w:p>
    <w:p>
      <w:pPr>
        <w:spacing w:before="8" w:line="240" w:lineRule="auto"/>
        <w:rPr>
          <w:rFonts w:ascii="Calibri" w:hAnsi="Calibri" w:eastAsia="Calibri" w:cs="Calibri"/>
          <w:b/>
          <w:bCs/>
          <w:sz w:val="16"/>
          <w:szCs w:val="16"/>
        </w:rPr>
      </w:pPr>
    </w:p>
    <w:p>
      <w:pPr>
        <w:spacing w:before="42"/>
        <w:ind w:left="4627" w:right="4632" w:firstLine="0"/>
        <w:jc w:val="both"/>
        <w:rPr>
          <w:rFonts w:ascii="Garamond" w:hAnsi="Garamond" w:eastAsia="Garamond" w:cs="Garamond"/>
          <w:sz w:val="22"/>
          <w:szCs w:val="22"/>
        </w:rPr>
      </w:pPr>
    </w:p>
    <w:sectPr>
      <w:pgSz w:w="11910" w:h="16840"/>
      <w:pgMar w:top="1380" w:right="1200" w:bottom="280" w:left="1200" w:header="720" w:footer="720" w:gutter="0"/>
      <w:cols w:equalWidth="0" w:num="1">
        <w:col w:w="9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Leelawadee UI Semilight">
    <w:altName w:val="Leelawadee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Harrington">
    <w:panose1 w:val="04040505050A02020702"/>
    <w:charset w:val="00"/>
    <w:family w:val="decorative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F73323"/>
    <w:rsid w:val="01BD5A0B"/>
    <w:rsid w:val="08E54BBB"/>
    <w:rsid w:val="0B297C75"/>
    <w:rsid w:val="0D141CE5"/>
    <w:rsid w:val="0D782DB5"/>
    <w:rsid w:val="0DE917F6"/>
    <w:rsid w:val="100A0268"/>
    <w:rsid w:val="10FE5A50"/>
    <w:rsid w:val="117A3291"/>
    <w:rsid w:val="12F31651"/>
    <w:rsid w:val="14166E13"/>
    <w:rsid w:val="14A3290A"/>
    <w:rsid w:val="169512F6"/>
    <w:rsid w:val="17E64EE3"/>
    <w:rsid w:val="1A724782"/>
    <w:rsid w:val="20E22A71"/>
    <w:rsid w:val="24334CAD"/>
    <w:rsid w:val="2784298F"/>
    <w:rsid w:val="28C13992"/>
    <w:rsid w:val="29C31152"/>
    <w:rsid w:val="29CF4E4F"/>
    <w:rsid w:val="2D99167F"/>
    <w:rsid w:val="2ECA3CB2"/>
    <w:rsid w:val="31887682"/>
    <w:rsid w:val="335111E5"/>
    <w:rsid w:val="36646FC8"/>
    <w:rsid w:val="3C0A6782"/>
    <w:rsid w:val="423C0842"/>
    <w:rsid w:val="442A3C82"/>
    <w:rsid w:val="475B0A85"/>
    <w:rsid w:val="48F45A49"/>
    <w:rsid w:val="4B164128"/>
    <w:rsid w:val="4C084CEC"/>
    <w:rsid w:val="4DCD68EB"/>
    <w:rsid w:val="4E7A3913"/>
    <w:rsid w:val="5380285E"/>
    <w:rsid w:val="55ED7D76"/>
    <w:rsid w:val="59820915"/>
    <w:rsid w:val="5BE927A8"/>
    <w:rsid w:val="5D2E0FA0"/>
    <w:rsid w:val="6345568A"/>
    <w:rsid w:val="6BBF570B"/>
    <w:rsid w:val="700862C1"/>
    <w:rsid w:val="75DB7F25"/>
    <w:rsid w:val="7828025D"/>
    <w:rsid w:val="7B59795C"/>
    <w:rsid w:val="7F963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5"/>
      <w:ind w:left="4627"/>
      <w:outlineLvl w:val="1"/>
    </w:pPr>
    <w:rPr>
      <w:rFonts w:ascii="Calibri" w:hAnsi="Calibri" w:eastAsia="Calibri"/>
      <w:b/>
      <w:bCs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9"/>
      <w:ind w:left="4627"/>
    </w:pPr>
    <w:rPr>
      <w:rFonts w:ascii="Gill Sans MT" w:hAnsi="Gill Sans MT" w:eastAsia="Gill Sans MT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 w:line="240" w:lineRule="auto"/>
      <w:ind w:left="0" w:right="0" w:firstLine="420"/>
      <w:jc w:val="left"/>
      <w:textAlignment w:val="auto"/>
    </w:pPr>
    <w:rPr>
      <w:color w:val="auto"/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glyphicon2"/>
    <w:basedOn w:val="8"/>
    <w:qFormat/>
    <w:uiPriority w:val="0"/>
  </w:style>
  <w:style w:type="character" w:customStyle="1" w:styleId="20">
    <w:name w:val="glyphicon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2020-07-10T11:09:00Z</dcterms:created>
  <dc:creator>lenovo001</dc:creator>
  <cp:lastModifiedBy>宁静的心</cp:lastModifiedBy>
  <dcterms:modified xsi:type="dcterms:W3CDTF">2020-07-10T06:59:11Z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2020-07-10T00:00:00Z</vt:filetime>
  </property>
  <property fmtid="{D5CDD505-2E9C-101B-9397-08002B2CF9AE}" pid="4" name="KSOProductBuildVer">
    <vt:lpwstr>2052-11.1.0.9740</vt:lpwstr>
  </property>
</Properties>
</file>